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A1" w:rsidRPr="008A36C2" w:rsidRDefault="007869A1" w:rsidP="008A36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36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получить услуги Росреестра в электронном виде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:rsidR="007869A1" w:rsidRDefault="007869A1" w:rsidP="008A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услуги и сервисы Росреестра с каждым годом набирают все большую популярность. Физические и юридические лица могут оперативно через Интернет знакомиться с информацией об объектах недвижимости, получать различные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подведомственные данному органу,</w:t>
      </w:r>
      <w:r w:rsidRPr="00DA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режиме реального времени и отслеживать статус своей заявки на получение данных услуг.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69A1" w:rsidRPr="005F3F19" w:rsidRDefault="007869A1" w:rsidP="008A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электронной услуги </w:t>
      </w:r>
      <w:r w:rsidRPr="00DA7C9B">
        <w:rPr>
          <w:rFonts w:ascii="Times New Roman" w:hAnsi="Times New Roman" w:cs="Times New Roman"/>
          <w:sz w:val="28"/>
          <w:szCs w:val="28"/>
        </w:rPr>
        <w:t>необходимо авторизоваться, то есть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:rsidR="007869A1" w:rsidRDefault="007869A1" w:rsidP="008A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9B">
        <w:rPr>
          <w:rFonts w:ascii="Times New Roman" w:hAnsi="Times New Roman" w:cs="Times New Roman"/>
          <w:sz w:val="28"/>
          <w:szCs w:val="28"/>
        </w:rPr>
        <w:t>В личном кабинете пользователь (как физическое, так и юридическое лицо) может просматривать информацию о принадлежащих ему объектах недвижимости. В разделе "Мои объекты" владелец может увидеть кадастровый номер, адрес, площадь, кадастровую стоимость принадлежащих ему объектов, а также сведения о правах, ограниче</w:t>
      </w:r>
      <w:r>
        <w:rPr>
          <w:rFonts w:ascii="Times New Roman" w:hAnsi="Times New Roman" w:cs="Times New Roman"/>
          <w:sz w:val="28"/>
          <w:szCs w:val="28"/>
        </w:rPr>
        <w:t>ниях и обременениях прав на принадлежащую ему</w:t>
      </w:r>
      <w:r w:rsidRPr="00DA7C9B">
        <w:rPr>
          <w:rFonts w:ascii="Times New Roman" w:hAnsi="Times New Roman" w:cs="Times New Roman"/>
          <w:sz w:val="28"/>
          <w:szCs w:val="28"/>
        </w:rPr>
        <w:t xml:space="preserve"> недвижимость. </w:t>
      </w:r>
    </w:p>
    <w:p w:rsidR="007869A1" w:rsidRPr="00DA7C9B" w:rsidRDefault="007869A1" w:rsidP="008A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9B">
        <w:rPr>
          <w:rFonts w:ascii="Times New Roman" w:hAnsi="Times New Roman" w:cs="Times New Roman"/>
          <w:sz w:val="28"/>
          <w:szCs w:val="28"/>
        </w:rPr>
        <w:t>В настоящее время в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этих процедур), получение сведений из ЕГРН.</w:t>
      </w:r>
    </w:p>
    <w:p w:rsidR="007869A1" w:rsidRDefault="007869A1" w:rsidP="008A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6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Росреестр, как и многие другие ведомства, активно переводит свои услуги в электронный формат. Получение услуг в электронном виде имеет множество преимуществ, отсутствие очередей, возможность получить услугу в любое удобное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граждан</w:t>
      </w:r>
      <w:r w:rsidRPr="00370B64">
        <w:rPr>
          <w:rFonts w:ascii="Times New Roman" w:hAnsi="Times New Roman" w:cs="Times New Roman"/>
          <w:sz w:val="28"/>
          <w:szCs w:val="28"/>
          <w:shd w:val="clear" w:color="auto" w:fill="FFFFFF"/>
        </w:rPr>
        <w:t>; снижение стоимости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пошлины</w:t>
      </w:r>
      <w:bookmarkStart w:id="0" w:name="_GoBack"/>
      <w:bookmarkEnd w:id="0"/>
      <w:r w:rsidRPr="00370B64">
        <w:rPr>
          <w:rFonts w:ascii="Times New Roman" w:hAnsi="Times New Roman" w:cs="Times New Roman"/>
          <w:sz w:val="28"/>
          <w:szCs w:val="28"/>
          <w:shd w:val="clear" w:color="auto" w:fill="FFFFFF"/>
        </w:rPr>
        <w:t>; сокращение сроков и др. На портале Росреестра даны пошаговые инструкции получения каждой электронной услуги, сроки её предоставления и стоимость. В связи с этим пользоваться услугами просто и удобно.</w:t>
      </w:r>
    </w:p>
    <w:p w:rsidR="007869A1" w:rsidRDefault="007869A1" w:rsidP="008A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69A1" w:rsidRDefault="007869A1" w:rsidP="008A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69A1" w:rsidRDefault="007869A1" w:rsidP="008A3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Карасукский отдел</w:t>
      </w:r>
    </w:p>
    <w:p w:rsidR="007869A1" w:rsidRPr="00370B64" w:rsidRDefault="007869A1" w:rsidP="008A36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Росреестра по Новосибирской области</w:t>
      </w:r>
    </w:p>
    <w:sectPr w:rsidR="007869A1" w:rsidRPr="00370B64" w:rsidSect="00C8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31E"/>
    <w:rsid w:val="000546FE"/>
    <w:rsid w:val="00191CD9"/>
    <w:rsid w:val="00283D38"/>
    <w:rsid w:val="003551DF"/>
    <w:rsid w:val="00370B64"/>
    <w:rsid w:val="00383F71"/>
    <w:rsid w:val="00476231"/>
    <w:rsid w:val="005379D0"/>
    <w:rsid w:val="005472DF"/>
    <w:rsid w:val="005F3F19"/>
    <w:rsid w:val="006F30B1"/>
    <w:rsid w:val="007869A1"/>
    <w:rsid w:val="007B73DB"/>
    <w:rsid w:val="008A36C2"/>
    <w:rsid w:val="0092078A"/>
    <w:rsid w:val="00AE76B2"/>
    <w:rsid w:val="00C67AFC"/>
    <w:rsid w:val="00C86376"/>
    <w:rsid w:val="00D775B7"/>
    <w:rsid w:val="00DA7C9B"/>
    <w:rsid w:val="00DB41C5"/>
    <w:rsid w:val="00E7137C"/>
    <w:rsid w:val="00E8631E"/>
    <w:rsid w:val="00EB1CF6"/>
    <w:rsid w:val="00F3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7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277</Words>
  <Characters>1580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dbadm</cp:lastModifiedBy>
  <cp:revision>3</cp:revision>
  <dcterms:created xsi:type="dcterms:W3CDTF">2020-05-16T09:53:00Z</dcterms:created>
  <dcterms:modified xsi:type="dcterms:W3CDTF">2020-05-19T01:24:00Z</dcterms:modified>
</cp:coreProperties>
</file>