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14" w:rsidRPr="00581204" w:rsidRDefault="00E57C14" w:rsidP="001238CB">
      <w:pPr>
        <w:pStyle w:val="NormalWeb"/>
        <w:spacing w:before="0" w:beforeAutospacing="0" w:after="0" w:afterAutospacing="0"/>
        <w:jc w:val="center"/>
        <w:rPr>
          <w:b/>
          <w:sz w:val="26"/>
        </w:rPr>
      </w:pPr>
      <w:r w:rsidRPr="00581204">
        <w:rPr>
          <w:b/>
          <w:sz w:val="26"/>
        </w:rPr>
        <w:t xml:space="preserve"> </w:t>
      </w:r>
      <w:r>
        <w:rPr>
          <w:b/>
          <w:sz w:val="26"/>
        </w:rPr>
        <w:t xml:space="preserve">О защите сведений, содержащихся в реестре недвижимости </w:t>
      </w:r>
    </w:p>
    <w:p w:rsidR="00E57C14" w:rsidRDefault="00E57C14" w:rsidP="00B26D41">
      <w:pPr>
        <w:pStyle w:val="NormalWeb"/>
        <w:spacing w:before="0" w:beforeAutospacing="0" w:after="0" w:afterAutospacing="0"/>
        <w:jc w:val="both"/>
        <w:rPr>
          <w:sz w:val="26"/>
        </w:rPr>
      </w:pPr>
    </w:p>
    <w:p w:rsidR="00E57C14" w:rsidRPr="004E6862" w:rsidRDefault="00E57C14" w:rsidP="00B26D41">
      <w:pPr>
        <w:pStyle w:val="NormalWeb"/>
        <w:spacing w:before="0" w:beforeAutospacing="0" w:after="0" w:afterAutospacing="0"/>
        <w:jc w:val="both"/>
        <w:rPr>
          <w:sz w:val="26"/>
        </w:rPr>
      </w:pPr>
    </w:p>
    <w:p w:rsidR="00E57C14" w:rsidRDefault="00E57C14" w:rsidP="00581204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 1 января 2017 года появится новый информационный ресурс - Единый государственный реестр недвижимости (ЕГРН).</w:t>
      </w:r>
    </w:p>
    <w:p w:rsidR="00E57C14" w:rsidRDefault="00E57C14" w:rsidP="00D55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Новый реестр объединит</w:t>
      </w:r>
      <w:r w:rsidRPr="00E337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сведения, которые в настоящее время содержатся в </w:t>
      </w:r>
      <w:r w:rsidRPr="00D55365">
        <w:rPr>
          <w:rFonts w:ascii="Times New Roman" w:hAnsi="Times New Roman" w:cs="Times New Roman"/>
          <w:sz w:val="26"/>
          <w:szCs w:val="26"/>
        </w:rPr>
        <w:t>Един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55365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55365">
        <w:rPr>
          <w:rFonts w:ascii="Times New Roman" w:hAnsi="Times New Roman" w:cs="Times New Roman"/>
          <w:sz w:val="26"/>
          <w:szCs w:val="26"/>
        </w:rPr>
        <w:t xml:space="preserve"> реестр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55365">
        <w:rPr>
          <w:rFonts w:ascii="Times New Roman" w:hAnsi="Times New Roman" w:cs="Times New Roman"/>
          <w:sz w:val="26"/>
          <w:szCs w:val="26"/>
        </w:rPr>
        <w:t xml:space="preserve"> прав (ЕГРП) и государственн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55365">
        <w:rPr>
          <w:rFonts w:ascii="Times New Roman" w:hAnsi="Times New Roman" w:cs="Times New Roman"/>
          <w:sz w:val="26"/>
          <w:szCs w:val="26"/>
        </w:rPr>
        <w:t xml:space="preserve"> кадастр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55365">
        <w:rPr>
          <w:rFonts w:ascii="Times New Roman" w:hAnsi="Times New Roman" w:cs="Times New Roman"/>
          <w:sz w:val="26"/>
          <w:szCs w:val="26"/>
        </w:rPr>
        <w:t xml:space="preserve"> недвижимости (ГКН)</w:t>
      </w:r>
      <w:r>
        <w:rPr>
          <w:rFonts w:ascii="Times New Roman" w:hAnsi="Times New Roman" w:cs="Times New Roman"/>
          <w:sz w:val="26"/>
          <w:szCs w:val="26"/>
        </w:rPr>
        <w:t>. В состав ЕГРН войдут реестр объектов недвижимости, реестр прав, ограничений прав и обременений недвижимого имущества, реестр границ.</w:t>
      </w:r>
    </w:p>
    <w:p w:rsidR="00E57C14" w:rsidRDefault="00E57C14" w:rsidP="00D55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Наибольшую ценность составляют сведения о персональных данных субъектов права и об их объектах недвижимости. Соблюдение режима полной конфиденциальности данной категории сведений, их защита являются актуальными задачами. </w:t>
      </w:r>
    </w:p>
    <w:p w:rsidR="00E57C14" w:rsidRDefault="00E57C14" w:rsidP="00D55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записи ЕГРН будут храниться в надежной электронной базе данных, многократное резервное копирование которой и высокая степень безопасности повысят уровень защиты сведений. Таким образом, Росреестр укрепит гарантию зарегистрированных прав, минимизирует угрозу мошенничества и снизит для граждан и предпринимателей риски операций на рынке недвижимости.</w:t>
      </w:r>
    </w:p>
    <w:p w:rsidR="00E57C14" w:rsidRDefault="00E57C14" w:rsidP="00D55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Несоблюдение требований по защите информации влечет за собой дисциплинарную, гражданско-правовую, административную или уголовную ответственность в соответствии с российским законодательством.</w:t>
      </w:r>
    </w:p>
    <w:p w:rsidR="00E57C14" w:rsidRDefault="00E57C14" w:rsidP="00D55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7C14" w:rsidRDefault="00E57C14" w:rsidP="00D55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7C14" w:rsidRDefault="00E57C14" w:rsidP="00D553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7C14" w:rsidRDefault="00E57C14" w:rsidP="00E92316">
      <w:pPr>
        <w:pStyle w:val="NormalWeb"/>
        <w:spacing w:before="0" w:beforeAutospacing="0" w:after="0" w:afterAutospacing="0"/>
        <w:jc w:val="right"/>
        <w:rPr>
          <w:i/>
          <w:sz w:val="26"/>
          <w:szCs w:val="26"/>
        </w:rPr>
      </w:pPr>
      <w:r w:rsidRPr="00E92316">
        <w:rPr>
          <w:i/>
          <w:sz w:val="26"/>
          <w:szCs w:val="26"/>
        </w:rPr>
        <w:t xml:space="preserve">Статья подготовлена по материалам, </w:t>
      </w:r>
    </w:p>
    <w:p w:rsidR="00E57C14" w:rsidRDefault="00E57C14" w:rsidP="00E92316">
      <w:pPr>
        <w:pStyle w:val="NormalWeb"/>
        <w:spacing w:before="0" w:beforeAutospacing="0" w:after="0" w:afterAutospacing="0"/>
        <w:jc w:val="right"/>
        <w:rPr>
          <w:i/>
          <w:sz w:val="26"/>
          <w:szCs w:val="26"/>
        </w:rPr>
      </w:pPr>
      <w:r w:rsidRPr="00E92316">
        <w:rPr>
          <w:i/>
          <w:sz w:val="26"/>
          <w:szCs w:val="26"/>
        </w:rPr>
        <w:t xml:space="preserve">представленным отделом предоставления информации </w:t>
      </w:r>
    </w:p>
    <w:p w:rsidR="00E57C14" w:rsidRDefault="00E57C14" w:rsidP="00E92316">
      <w:pPr>
        <w:pStyle w:val="NormalWeb"/>
        <w:spacing w:before="0" w:beforeAutospacing="0" w:after="0" w:afterAutospacing="0"/>
        <w:jc w:val="right"/>
        <w:rPr>
          <w:i/>
          <w:sz w:val="26"/>
          <w:szCs w:val="26"/>
        </w:rPr>
      </w:pPr>
      <w:r w:rsidRPr="00E92316">
        <w:rPr>
          <w:i/>
          <w:sz w:val="26"/>
          <w:szCs w:val="26"/>
        </w:rPr>
        <w:t xml:space="preserve">о зарегистрированных правах на объекты недвижимости </w:t>
      </w:r>
    </w:p>
    <w:p w:rsidR="00E57C14" w:rsidRPr="00E92316" w:rsidRDefault="00E57C14" w:rsidP="00E92316">
      <w:pPr>
        <w:pStyle w:val="NormalWeb"/>
        <w:spacing w:before="0" w:beforeAutospacing="0" w:after="0" w:afterAutospacing="0"/>
        <w:jc w:val="right"/>
        <w:rPr>
          <w:i/>
          <w:sz w:val="26"/>
          <w:szCs w:val="26"/>
        </w:rPr>
      </w:pPr>
      <w:r w:rsidRPr="00E92316">
        <w:rPr>
          <w:i/>
          <w:sz w:val="26"/>
          <w:szCs w:val="26"/>
        </w:rPr>
        <w:t>Управления Росреестра по Новосибирской области.</w:t>
      </w:r>
    </w:p>
    <w:p w:rsidR="00E57C14" w:rsidRPr="00CC2524" w:rsidRDefault="00E57C14" w:rsidP="00061242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  </w:t>
      </w:r>
    </w:p>
    <w:p w:rsidR="00E57C14" w:rsidRDefault="00E57C14" w:rsidP="005C4A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E57C14" w:rsidRDefault="00E57C14" w:rsidP="005C4A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E57C14" w:rsidRDefault="00E57C14" w:rsidP="005C4A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E57C14" w:rsidRDefault="00E57C14" w:rsidP="005C4A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sectPr w:rsidR="00E57C14" w:rsidSect="0049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C7E"/>
    <w:rsid w:val="000003CB"/>
    <w:rsid w:val="000011E1"/>
    <w:rsid w:val="00001D0C"/>
    <w:rsid w:val="00002046"/>
    <w:rsid w:val="00002BA3"/>
    <w:rsid w:val="00002E3B"/>
    <w:rsid w:val="0000365A"/>
    <w:rsid w:val="000045E9"/>
    <w:rsid w:val="00004999"/>
    <w:rsid w:val="00005576"/>
    <w:rsid w:val="00005651"/>
    <w:rsid w:val="00006723"/>
    <w:rsid w:val="0000691D"/>
    <w:rsid w:val="00006C60"/>
    <w:rsid w:val="0000793B"/>
    <w:rsid w:val="0001041D"/>
    <w:rsid w:val="00010C9E"/>
    <w:rsid w:val="00010CB3"/>
    <w:rsid w:val="000113B4"/>
    <w:rsid w:val="00011BD7"/>
    <w:rsid w:val="00011C21"/>
    <w:rsid w:val="0001202E"/>
    <w:rsid w:val="00012370"/>
    <w:rsid w:val="0001328F"/>
    <w:rsid w:val="000132C3"/>
    <w:rsid w:val="0001351F"/>
    <w:rsid w:val="00013867"/>
    <w:rsid w:val="00014020"/>
    <w:rsid w:val="00014263"/>
    <w:rsid w:val="000144EB"/>
    <w:rsid w:val="000148F8"/>
    <w:rsid w:val="0001497E"/>
    <w:rsid w:val="00014F27"/>
    <w:rsid w:val="0001581C"/>
    <w:rsid w:val="00015A6C"/>
    <w:rsid w:val="00015E2F"/>
    <w:rsid w:val="0001615B"/>
    <w:rsid w:val="000163D9"/>
    <w:rsid w:val="00016969"/>
    <w:rsid w:val="00016B69"/>
    <w:rsid w:val="00016E4F"/>
    <w:rsid w:val="000171F2"/>
    <w:rsid w:val="00020AE6"/>
    <w:rsid w:val="00020BFF"/>
    <w:rsid w:val="000212EE"/>
    <w:rsid w:val="000214D4"/>
    <w:rsid w:val="00021A44"/>
    <w:rsid w:val="00021AD3"/>
    <w:rsid w:val="00021BDB"/>
    <w:rsid w:val="00021DF3"/>
    <w:rsid w:val="00022B17"/>
    <w:rsid w:val="000231B4"/>
    <w:rsid w:val="00023EEB"/>
    <w:rsid w:val="00023F7B"/>
    <w:rsid w:val="00024078"/>
    <w:rsid w:val="000246A5"/>
    <w:rsid w:val="00024925"/>
    <w:rsid w:val="000257BE"/>
    <w:rsid w:val="00026007"/>
    <w:rsid w:val="000260D9"/>
    <w:rsid w:val="00026122"/>
    <w:rsid w:val="00026136"/>
    <w:rsid w:val="00026B03"/>
    <w:rsid w:val="00026D47"/>
    <w:rsid w:val="00026FF1"/>
    <w:rsid w:val="00027071"/>
    <w:rsid w:val="00027332"/>
    <w:rsid w:val="00027366"/>
    <w:rsid w:val="00027490"/>
    <w:rsid w:val="00027C0F"/>
    <w:rsid w:val="000304AC"/>
    <w:rsid w:val="000308DB"/>
    <w:rsid w:val="00030934"/>
    <w:rsid w:val="00030F49"/>
    <w:rsid w:val="000319FD"/>
    <w:rsid w:val="00031DCD"/>
    <w:rsid w:val="00031F0E"/>
    <w:rsid w:val="00032E3A"/>
    <w:rsid w:val="00033962"/>
    <w:rsid w:val="00033DEA"/>
    <w:rsid w:val="0003478B"/>
    <w:rsid w:val="000347C3"/>
    <w:rsid w:val="00035569"/>
    <w:rsid w:val="00035900"/>
    <w:rsid w:val="00035C30"/>
    <w:rsid w:val="00036224"/>
    <w:rsid w:val="000377C0"/>
    <w:rsid w:val="00037FB2"/>
    <w:rsid w:val="0004015B"/>
    <w:rsid w:val="000405F3"/>
    <w:rsid w:val="000409F0"/>
    <w:rsid w:val="00041392"/>
    <w:rsid w:val="00041402"/>
    <w:rsid w:val="000424E5"/>
    <w:rsid w:val="0004268F"/>
    <w:rsid w:val="00043242"/>
    <w:rsid w:val="000434E3"/>
    <w:rsid w:val="00043A12"/>
    <w:rsid w:val="00043D08"/>
    <w:rsid w:val="0004475D"/>
    <w:rsid w:val="000448DA"/>
    <w:rsid w:val="0004519F"/>
    <w:rsid w:val="00045244"/>
    <w:rsid w:val="00045A66"/>
    <w:rsid w:val="00045E16"/>
    <w:rsid w:val="00046240"/>
    <w:rsid w:val="00046762"/>
    <w:rsid w:val="00047350"/>
    <w:rsid w:val="00047515"/>
    <w:rsid w:val="00047DDF"/>
    <w:rsid w:val="000504FB"/>
    <w:rsid w:val="00050A98"/>
    <w:rsid w:val="00050BEB"/>
    <w:rsid w:val="00050D0A"/>
    <w:rsid w:val="00051080"/>
    <w:rsid w:val="00051171"/>
    <w:rsid w:val="00051590"/>
    <w:rsid w:val="00051A19"/>
    <w:rsid w:val="00052012"/>
    <w:rsid w:val="000520E4"/>
    <w:rsid w:val="0005261E"/>
    <w:rsid w:val="00052C05"/>
    <w:rsid w:val="00053225"/>
    <w:rsid w:val="00053B44"/>
    <w:rsid w:val="00053B7B"/>
    <w:rsid w:val="000541BF"/>
    <w:rsid w:val="0005422E"/>
    <w:rsid w:val="00054D24"/>
    <w:rsid w:val="0005524C"/>
    <w:rsid w:val="00055339"/>
    <w:rsid w:val="00055363"/>
    <w:rsid w:val="00055C22"/>
    <w:rsid w:val="000564A3"/>
    <w:rsid w:val="00056724"/>
    <w:rsid w:val="00056C3A"/>
    <w:rsid w:val="000572C1"/>
    <w:rsid w:val="00057AFD"/>
    <w:rsid w:val="000602A2"/>
    <w:rsid w:val="00060D49"/>
    <w:rsid w:val="00061242"/>
    <w:rsid w:val="00061647"/>
    <w:rsid w:val="00061B35"/>
    <w:rsid w:val="000624D0"/>
    <w:rsid w:val="000624DA"/>
    <w:rsid w:val="0006287B"/>
    <w:rsid w:val="00062E63"/>
    <w:rsid w:val="00062E94"/>
    <w:rsid w:val="000630F4"/>
    <w:rsid w:val="000632B8"/>
    <w:rsid w:val="000638F7"/>
    <w:rsid w:val="00063C48"/>
    <w:rsid w:val="000644AC"/>
    <w:rsid w:val="00064930"/>
    <w:rsid w:val="0006534A"/>
    <w:rsid w:val="00065704"/>
    <w:rsid w:val="0006596C"/>
    <w:rsid w:val="00067C42"/>
    <w:rsid w:val="00070D98"/>
    <w:rsid w:val="0007113C"/>
    <w:rsid w:val="000722AF"/>
    <w:rsid w:val="00072534"/>
    <w:rsid w:val="00072651"/>
    <w:rsid w:val="00072FB9"/>
    <w:rsid w:val="000733E7"/>
    <w:rsid w:val="00073707"/>
    <w:rsid w:val="000739B4"/>
    <w:rsid w:val="00074506"/>
    <w:rsid w:val="00074A2C"/>
    <w:rsid w:val="00074E22"/>
    <w:rsid w:val="00075F64"/>
    <w:rsid w:val="000763C7"/>
    <w:rsid w:val="00076548"/>
    <w:rsid w:val="00076AA8"/>
    <w:rsid w:val="00077146"/>
    <w:rsid w:val="00080854"/>
    <w:rsid w:val="00080D41"/>
    <w:rsid w:val="00080FBE"/>
    <w:rsid w:val="00081024"/>
    <w:rsid w:val="00081083"/>
    <w:rsid w:val="0008173D"/>
    <w:rsid w:val="00081FF2"/>
    <w:rsid w:val="00082072"/>
    <w:rsid w:val="00082383"/>
    <w:rsid w:val="000827B6"/>
    <w:rsid w:val="00082AA2"/>
    <w:rsid w:val="00082FFC"/>
    <w:rsid w:val="000832A8"/>
    <w:rsid w:val="00083A90"/>
    <w:rsid w:val="000840B1"/>
    <w:rsid w:val="00084131"/>
    <w:rsid w:val="00084298"/>
    <w:rsid w:val="000844C8"/>
    <w:rsid w:val="00084882"/>
    <w:rsid w:val="000858A1"/>
    <w:rsid w:val="00085E86"/>
    <w:rsid w:val="000867AC"/>
    <w:rsid w:val="00086F54"/>
    <w:rsid w:val="00091020"/>
    <w:rsid w:val="00091554"/>
    <w:rsid w:val="00091DB2"/>
    <w:rsid w:val="000920E5"/>
    <w:rsid w:val="0009341D"/>
    <w:rsid w:val="00093971"/>
    <w:rsid w:val="00093A78"/>
    <w:rsid w:val="00093AD0"/>
    <w:rsid w:val="00095390"/>
    <w:rsid w:val="00095777"/>
    <w:rsid w:val="00095E6F"/>
    <w:rsid w:val="00095F3D"/>
    <w:rsid w:val="00096BC4"/>
    <w:rsid w:val="0009701F"/>
    <w:rsid w:val="00097AC7"/>
    <w:rsid w:val="000A0A48"/>
    <w:rsid w:val="000A0BAE"/>
    <w:rsid w:val="000A0ED6"/>
    <w:rsid w:val="000A169B"/>
    <w:rsid w:val="000A16E6"/>
    <w:rsid w:val="000A18B2"/>
    <w:rsid w:val="000A225C"/>
    <w:rsid w:val="000A23C3"/>
    <w:rsid w:val="000A3B93"/>
    <w:rsid w:val="000A4762"/>
    <w:rsid w:val="000A4BB8"/>
    <w:rsid w:val="000A4F69"/>
    <w:rsid w:val="000A4F74"/>
    <w:rsid w:val="000A57C2"/>
    <w:rsid w:val="000A590B"/>
    <w:rsid w:val="000A5C04"/>
    <w:rsid w:val="000A6073"/>
    <w:rsid w:val="000A64E0"/>
    <w:rsid w:val="000A6679"/>
    <w:rsid w:val="000A6813"/>
    <w:rsid w:val="000A6826"/>
    <w:rsid w:val="000A74AF"/>
    <w:rsid w:val="000B143C"/>
    <w:rsid w:val="000B1576"/>
    <w:rsid w:val="000B2CCD"/>
    <w:rsid w:val="000B3602"/>
    <w:rsid w:val="000B3827"/>
    <w:rsid w:val="000B38A9"/>
    <w:rsid w:val="000B4137"/>
    <w:rsid w:val="000B4343"/>
    <w:rsid w:val="000B436D"/>
    <w:rsid w:val="000B4899"/>
    <w:rsid w:val="000B5AA9"/>
    <w:rsid w:val="000B5BE7"/>
    <w:rsid w:val="000B5BF1"/>
    <w:rsid w:val="000B5BF2"/>
    <w:rsid w:val="000B63D3"/>
    <w:rsid w:val="000B6D79"/>
    <w:rsid w:val="000B6E26"/>
    <w:rsid w:val="000B717D"/>
    <w:rsid w:val="000B7CB3"/>
    <w:rsid w:val="000B7FF2"/>
    <w:rsid w:val="000C03B9"/>
    <w:rsid w:val="000C043C"/>
    <w:rsid w:val="000C0487"/>
    <w:rsid w:val="000C0570"/>
    <w:rsid w:val="000C1413"/>
    <w:rsid w:val="000C1B42"/>
    <w:rsid w:val="000C1D9C"/>
    <w:rsid w:val="000C2570"/>
    <w:rsid w:val="000C27A4"/>
    <w:rsid w:val="000C290B"/>
    <w:rsid w:val="000C2E29"/>
    <w:rsid w:val="000C2E80"/>
    <w:rsid w:val="000C3B05"/>
    <w:rsid w:val="000C3EAF"/>
    <w:rsid w:val="000C4362"/>
    <w:rsid w:val="000C4795"/>
    <w:rsid w:val="000C4C37"/>
    <w:rsid w:val="000C5EE7"/>
    <w:rsid w:val="000C654F"/>
    <w:rsid w:val="000C6E8E"/>
    <w:rsid w:val="000C6F45"/>
    <w:rsid w:val="000C7615"/>
    <w:rsid w:val="000C765C"/>
    <w:rsid w:val="000C7704"/>
    <w:rsid w:val="000D0922"/>
    <w:rsid w:val="000D13F1"/>
    <w:rsid w:val="000D2125"/>
    <w:rsid w:val="000D2805"/>
    <w:rsid w:val="000D2EC3"/>
    <w:rsid w:val="000D2FB7"/>
    <w:rsid w:val="000D34A0"/>
    <w:rsid w:val="000D3A24"/>
    <w:rsid w:val="000D3BD6"/>
    <w:rsid w:val="000D3C0D"/>
    <w:rsid w:val="000D4488"/>
    <w:rsid w:val="000D569D"/>
    <w:rsid w:val="000D5CD6"/>
    <w:rsid w:val="000D6A12"/>
    <w:rsid w:val="000D779D"/>
    <w:rsid w:val="000E1141"/>
    <w:rsid w:val="000E1781"/>
    <w:rsid w:val="000E1F24"/>
    <w:rsid w:val="000E20E4"/>
    <w:rsid w:val="000E23FB"/>
    <w:rsid w:val="000E27CA"/>
    <w:rsid w:val="000E2872"/>
    <w:rsid w:val="000E2D03"/>
    <w:rsid w:val="000E309D"/>
    <w:rsid w:val="000E3A1C"/>
    <w:rsid w:val="000E3B95"/>
    <w:rsid w:val="000E3D8C"/>
    <w:rsid w:val="000E40F8"/>
    <w:rsid w:val="000E449B"/>
    <w:rsid w:val="000E473B"/>
    <w:rsid w:val="000E4BFD"/>
    <w:rsid w:val="000E59B7"/>
    <w:rsid w:val="000E63E5"/>
    <w:rsid w:val="000E688D"/>
    <w:rsid w:val="000E71A0"/>
    <w:rsid w:val="000E74AB"/>
    <w:rsid w:val="000E769B"/>
    <w:rsid w:val="000F0552"/>
    <w:rsid w:val="000F09EF"/>
    <w:rsid w:val="000F1CB2"/>
    <w:rsid w:val="000F26DA"/>
    <w:rsid w:val="000F2E35"/>
    <w:rsid w:val="000F30BF"/>
    <w:rsid w:val="000F3B53"/>
    <w:rsid w:val="000F3C6A"/>
    <w:rsid w:val="000F552A"/>
    <w:rsid w:val="000F5535"/>
    <w:rsid w:val="000F55FA"/>
    <w:rsid w:val="000F5DFD"/>
    <w:rsid w:val="000F6985"/>
    <w:rsid w:val="000F705E"/>
    <w:rsid w:val="000F7176"/>
    <w:rsid w:val="000F73FD"/>
    <w:rsid w:val="000F75E5"/>
    <w:rsid w:val="000F7870"/>
    <w:rsid w:val="000F7C1A"/>
    <w:rsid w:val="0010012E"/>
    <w:rsid w:val="001001BF"/>
    <w:rsid w:val="0010088E"/>
    <w:rsid w:val="00101C9F"/>
    <w:rsid w:val="0010256D"/>
    <w:rsid w:val="0010294A"/>
    <w:rsid w:val="001031CA"/>
    <w:rsid w:val="001032B1"/>
    <w:rsid w:val="00103A02"/>
    <w:rsid w:val="00103B97"/>
    <w:rsid w:val="00103ED3"/>
    <w:rsid w:val="0010498C"/>
    <w:rsid w:val="00105FDA"/>
    <w:rsid w:val="001063B6"/>
    <w:rsid w:val="00106841"/>
    <w:rsid w:val="00106DFC"/>
    <w:rsid w:val="00106E23"/>
    <w:rsid w:val="001076C1"/>
    <w:rsid w:val="00110236"/>
    <w:rsid w:val="00110CFF"/>
    <w:rsid w:val="00110D7D"/>
    <w:rsid w:val="001119B9"/>
    <w:rsid w:val="00111AAA"/>
    <w:rsid w:val="001129B1"/>
    <w:rsid w:val="001129F1"/>
    <w:rsid w:val="0011363B"/>
    <w:rsid w:val="0011366E"/>
    <w:rsid w:val="001148FE"/>
    <w:rsid w:val="00115B6D"/>
    <w:rsid w:val="00115F47"/>
    <w:rsid w:val="0011642F"/>
    <w:rsid w:val="00116C21"/>
    <w:rsid w:val="00117124"/>
    <w:rsid w:val="00117140"/>
    <w:rsid w:val="00117256"/>
    <w:rsid w:val="00117D43"/>
    <w:rsid w:val="00117D7F"/>
    <w:rsid w:val="00117E07"/>
    <w:rsid w:val="0012124B"/>
    <w:rsid w:val="00121EA1"/>
    <w:rsid w:val="001226F5"/>
    <w:rsid w:val="00123627"/>
    <w:rsid w:val="001238CB"/>
    <w:rsid w:val="00123A9C"/>
    <w:rsid w:val="001243A3"/>
    <w:rsid w:val="00124F65"/>
    <w:rsid w:val="0012512D"/>
    <w:rsid w:val="0012577C"/>
    <w:rsid w:val="00125785"/>
    <w:rsid w:val="00125BAD"/>
    <w:rsid w:val="001260ED"/>
    <w:rsid w:val="00126DE3"/>
    <w:rsid w:val="001270AF"/>
    <w:rsid w:val="00127536"/>
    <w:rsid w:val="001278D4"/>
    <w:rsid w:val="00127D6B"/>
    <w:rsid w:val="00130E18"/>
    <w:rsid w:val="00130F8A"/>
    <w:rsid w:val="00131002"/>
    <w:rsid w:val="0013100E"/>
    <w:rsid w:val="001316DC"/>
    <w:rsid w:val="001316F4"/>
    <w:rsid w:val="001319EF"/>
    <w:rsid w:val="00131A03"/>
    <w:rsid w:val="001326E7"/>
    <w:rsid w:val="001333EA"/>
    <w:rsid w:val="0013346C"/>
    <w:rsid w:val="001339BE"/>
    <w:rsid w:val="00133AA1"/>
    <w:rsid w:val="00133DE6"/>
    <w:rsid w:val="00133E90"/>
    <w:rsid w:val="00133F90"/>
    <w:rsid w:val="001345B1"/>
    <w:rsid w:val="00134DD6"/>
    <w:rsid w:val="00134FB4"/>
    <w:rsid w:val="00135A14"/>
    <w:rsid w:val="00135D98"/>
    <w:rsid w:val="00136280"/>
    <w:rsid w:val="00137500"/>
    <w:rsid w:val="001378B9"/>
    <w:rsid w:val="00141156"/>
    <w:rsid w:val="001411CC"/>
    <w:rsid w:val="0014160C"/>
    <w:rsid w:val="001429DA"/>
    <w:rsid w:val="00142B17"/>
    <w:rsid w:val="00142B63"/>
    <w:rsid w:val="00142F78"/>
    <w:rsid w:val="00143445"/>
    <w:rsid w:val="0014359C"/>
    <w:rsid w:val="00144168"/>
    <w:rsid w:val="001442FC"/>
    <w:rsid w:val="0014481F"/>
    <w:rsid w:val="001448A1"/>
    <w:rsid w:val="00144EDA"/>
    <w:rsid w:val="00144F64"/>
    <w:rsid w:val="00145017"/>
    <w:rsid w:val="0014582A"/>
    <w:rsid w:val="00145C11"/>
    <w:rsid w:val="001463D9"/>
    <w:rsid w:val="00146564"/>
    <w:rsid w:val="0014673A"/>
    <w:rsid w:val="00146EDC"/>
    <w:rsid w:val="00147799"/>
    <w:rsid w:val="00150367"/>
    <w:rsid w:val="00150430"/>
    <w:rsid w:val="00150EDA"/>
    <w:rsid w:val="00152153"/>
    <w:rsid w:val="001521AB"/>
    <w:rsid w:val="001525EC"/>
    <w:rsid w:val="00152807"/>
    <w:rsid w:val="00152A19"/>
    <w:rsid w:val="00152B14"/>
    <w:rsid w:val="00152F94"/>
    <w:rsid w:val="0015303B"/>
    <w:rsid w:val="00154459"/>
    <w:rsid w:val="0015529D"/>
    <w:rsid w:val="001554D9"/>
    <w:rsid w:val="00155C16"/>
    <w:rsid w:val="0015632A"/>
    <w:rsid w:val="00156CFE"/>
    <w:rsid w:val="00156E4A"/>
    <w:rsid w:val="001576ED"/>
    <w:rsid w:val="001579D4"/>
    <w:rsid w:val="001602C9"/>
    <w:rsid w:val="00160DAA"/>
    <w:rsid w:val="001610EB"/>
    <w:rsid w:val="0016135B"/>
    <w:rsid w:val="001618D5"/>
    <w:rsid w:val="0016197A"/>
    <w:rsid w:val="00161B65"/>
    <w:rsid w:val="0016202E"/>
    <w:rsid w:val="0016210B"/>
    <w:rsid w:val="001626D4"/>
    <w:rsid w:val="00162AD9"/>
    <w:rsid w:val="00162C3F"/>
    <w:rsid w:val="00162EDF"/>
    <w:rsid w:val="00162F35"/>
    <w:rsid w:val="001632B8"/>
    <w:rsid w:val="00163767"/>
    <w:rsid w:val="001649DA"/>
    <w:rsid w:val="001663C8"/>
    <w:rsid w:val="00166939"/>
    <w:rsid w:val="00166EEF"/>
    <w:rsid w:val="001705E4"/>
    <w:rsid w:val="0017069D"/>
    <w:rsid w:val="00170954"/>
    <w:rsid w:val="001709DC"/>
    <w:rsid w:val="001710B9"/>
    <w:rsid w:val="001712C1"/>
    <w:rsid w:val="00171317"/>
    <w:rsid w:val="00171F06"/>
    <w:rsid w:val="001722F7"/>
    <w:rsid w:val="0017230D"/>
    <w:rsid w:val="0017265A"/>
    <w:rsid w:val="0017278F"/>
    <w:rsid w:val="00172950"/>
    <w:rsid w:val="00173746"/>
    <w:rsid w:val="00173CFF"/>
    <w:rsid w:val="001743AE"/>
    <w:rsid w:val="001743CA"/>
    <w:rsid w:val="00175342"/>
    <w:rsid w:val="00175737"/>
    <w:rsid w:val="001757D4"/>
    <w:rsid w:val="001769FD"/>
    <w:rsid w:val="00176E29"/>
    <w:rsid w:val="001776BA"/>
    <w:rsid w:val="00177CB0"/>
    <w:rsid w:val="00177F90"/>
    <w:rsid w:val="001810AA"/>
    <w:rsid w:val="001811CB"/>
    <w:rsid w:val="00182267"/>
    <w:rsid w:val="00182340"/>
    <w:rsid w:val="00182F2A"/>
    <w:rsid w:val="00183027"/>
    <w:rsid w:val="00183223"/>
    <w:rsid w:val="00183451"/>
    <w:rsid w:val="00183C3C"/>
    <w:rsid w:val="0018428B"/>
    <w:rsid w:val="001847D8"/>
    <w:rsid w:val="00184CB4"/>
    <w:rsid w:val="00185198"/>
    <w:rsid w:val="001852D9"/>
    <w:rsid w:val="00185507"/>
    <w:rsid w:val="0018584F"/>
    <w:rsid w:val="00185D16"/>
    <w:rsid w:val="0018676D"/>
    <w:rsid w:val="00186A41"/>
    <w:rsid w:val="00186DD7"/>
    <w:rsid w:val="00186E64"/>
    <w:rsid w:val="00190246"/>
    <w:rsid w:val="00190427"/>
    <w:rsid w:val="001914E7"/>
    <w:rsid w:val="00191794"/>
    <w:rsid w:val="001917A3"/>
    <w:rsid w:val="0019250E"/>
    <w:rsid w:val="0019256A"/>
    <w:rsid w:val="00192EC0"/>
    <w:rsid w:val="001931D5"/>
    <w:rsid w:val="00193326"/>
    <w:rsid w:val="0019356C"/>
    <w:rsid w:val="00193EC8"/>
    <w:rsid w:val="0019492B"/>
    <w:rsid w:val="00194D84"/>
    <w:rsid w:val="00195BA1"/>
    <w:rsid w:val="0019704B"/>
    <w:rsid w:val="00197DE5"/>
    <w:rsid w:val="001A1014"/>
    <w:rsid w:val="001A1218"/>
    <w:rsid w:val="001A1A63"/>
    <w:rsid w:val="001A2502"/>
    <w:rsid w:val="001A293D"/>
    <w:rsid w:val="001A3A36"/>
    <w:rsid w:val="001A47C6"/>
    <w:rsid w:val="001A576B"/>
    <w:rsid w:val="001A6C30"/>
    <w:rsid w:val="001A6C61"/>
    <w:rsid w:val="001A765A"/>
    <w:rsid w:val="001B07B5"/>
    <w:rsid w:val="001B152F"/>
    <w:rsid w:val="001B18F3"/>
    <w:rsid w:val="001B1A8D"/>
    <w:rsid w:val="001B1AE5"/>
    <w:rsid w:val="001B2885"/>
    <w:rsid w:val="001B2ECA"/>
    <w:rsid w:val="001B33D8"/>
    <w:rsid w:val="001B37D9"/>
    <w:rsid w:val="001B3B83"/>
    <w:rsid w:val="001B429B"/>
    <w:rsid w:val="001B4CA3"/>
    <w:rsid w:val="001B5E3D"/>
    <w:rsid w:val="001B5F72"/>
    <w:rsid w:val="001B63F8"/>
    <w:rsid w:val="001B64F4"/>
    <w:rsid w:val="001B6B10"/>
    <w:rsid w:val="001B6F0F"/>
    <w:rsid w:val="001B7326"/>
    <w:rsid w:val="001B7EE4"/>
    <w:rsid w:val="001C051D"/>
    <w:rsid w:val="001C05E0"/>
    <w:rsid w:val="001C0BB1"/>
    <w:rsid w:val="001C1057"/>
    <w:rsid w:val="001C13E1"/>
    <w:rsid w:val="001C169E"/>
    <w:rsid w:val="001C1B97"/>
    <w:rsid w:val="001C1DC5"/>
    <w:rsid w:val="001C1EB0"/>
    <w:rsid w:val="001C2206"/>
    <w:rsid w:val="001C2953"/>
    <w:rsid w:val="001C2A87"/>
    <w:rsid w:val="001C303F"/>
    <w:rsid w:val="001C34F6"/>
    <w:rsid w:val="001C3819"/>
    <w:rsid w:val="001C40ED"/>
    <w:rsid w:val="001C4845"/>
    <w:rsid w:val="001C4FEB"/>
    <w:rsid w:val="001C51B4"/>
    <w:rsid w:val="001C59E8"/>
    <w:rsid w:val="001C638E"/>
    <w:rsid w:val="001C654A"/>
    <w:rsid w:val="001C67C7"/>
    <w:rsid w:val="001C6E40"/>
    <w:rsid w:val="001C7067"/>
    <w:rsid w:val="001C7E24"/>
    <w:rsid w:val="001D0971"/>
    <w:rsid w:val="001D1003"/>
    <w:rsid w:val="001D147A"/>
    <w:rsid w:val="001D154C"/>
    <w:rsid w:val="001D1C90"/>
    <w:rsid w:val="001D2024"/>
    <w:rsid w:val="001D216F"/>
    <w:rsid w:val="001D2196"/>
    <w:rsid w:val="001D24C4"/>
    <w:rsid w:val="001D2E4C"/>
    <w:rsid w:val="001D31A7"/>
    <w:rsid w:val="001D3644"/>
    <w:rsid w:val="001D369E"/>
    <w:rsid w:val="001D3EE9"/>
    <w:rsid w:val="001D40B1"/>
    <w:rsid w:val="001D436E"/>
    <w:rsid w:val="001D5365"/>
    <w:rsid w:val="001D53A5"/>
    <w:rsid w:val="001D549F"/>
    <w:rsid w:val="001D5F0A"/>
    <w:rsid w:val="001D656F"/>
    <w:rsid w:val="001D6C61"/>
    <w:rsid w:val="001D6E3F"/>
    <w:rsid w:val="001D6EE2"/>
    <w:rsid w:val="001E067C"/>
    <w:rsid w:val="001E0DFC"/>
    <w:rsid w:val="001E272D"/>
    <w:rsid w:val="001E28F6"/>
    <w:rsid w:val="001E35FC"/>
    <w:rsid w:val="001E3B8B"/>
    <w:rsid w:val="001E3D2C"/>
    <w:rsid w:val="001E4BEB"/>
    <w:rsid w:val="001E4DC4"/>
    <w:rsid w:val="001E52EC"/>
    <w:rsid w:val="001E567B"/>
    <w:rsid w:val="001E5C6D"/>
    <w:rsid w:val="001E5F29"/>
    <w:rsid w:val="001E6594"/>
    <w:rsid w:val="001E6711"/>
    <w:rsid w:val="001E6F3F"/>
    <w:rsid w:val="001E75B5"/>
    <w:rsid w:val="001F05B9"/>
    <w:rsid w:val="001F06D1"/>
    <w:rsid w:val="001F126A"/>
    <w:rsid w:val="001F1BFA"/>
    <w:rsid w:val="001F1C28"/>
    <w:rsid w:val="001F1D23"/>
    <w:rsid w:val="001F1EB0"/>
    <w:rsid w:val="001F23FD"/>
    <w:rsid w:val="001F26EA"/>
    <w:rsid w:val="001F2C1E"/>
    <w:rsid w:val="001F32AE"/>
    <w:rsid w:val="001F3516"/>
    <w:rsid w:val="001F365E"/>
    <w:rsid w:val="001F44D7"/>
    <w:rsid w:val="001F4D6E"/>
    <w:rsid w:val="001F5B73"/>
    <w:rsid w:val="001F6286"/>
    <w:rsid w:val="001F62E7"/>
    <w:rsid w:val="001F632E"/>
    <w:rsid w:val="001F6595"/>
    <w:rsid w:val="001F6F83"/>
    <w:rsid w:val="001F74D2"/>
    <w:rsid w:val="001F77D3"/>
    <w:rsid w:val="001F7914"/>
    <w:rsid w:val="001F7C8A"/>
    <w:rsid w:val="002000B8"/>
    <w:rsid w:val="002004D4"/>
    <w:rsid w:val="0020164F"/>
    <w:rsid w:val="002023AB"/>
    <w:rsid w:val="002029C3"/>
    <w:rsid w:val="0020306F"/>
    <w:rsid w:val="00204109"/>
    <w:rsid w:val="00204194"/>
    <w:rsid w:val="002043F6"/>
    <w:rsid w:val="0020456A"/>
    <w:rsid w:val="00204CA3"/>
    <w:rsid w:val="00205764"/>
    <w:rsid w:val="00205D4B"/>
    <w:rsid w:val="002063F6"/>
    <w:rsid w:val="00206606"/>
    <w:rsid w:val="00206B7A"/>
    <w:rsid w:val="00206C58"/>
    <w:rsid w:val="0020736D"/>
    <w:rsid w:val="002073F4"/>
    <w:rsid w:val="00207801"/>
    <w:rsid w:val="0021067B"/>
    <w:rsid w:val="002108F1"/>
    <w:rsid w:val="002108F7"/>
    <w:rsid w:val="002113F1"/>
    <w:rsid w:val="00212019"/>
    <w:rsid w:val="00212B6E"/>
    <w:rsid w:val="002133F2"/>
    <w:rsid w:val="002134E7"/>
    <w:rsid w:val="00213674"/>
    <w:rsid w:val="00213903"/>
    <w:rsid w:val="002144AD"/>
    <w:rsid w:val="00214828"/>
    <w:rsid w:val="00214C00"/>
    <w:rsid w:val="002155DD"/>
    <w:rsid w:val="0021746B"/>
    <w:rsid w:val="00220A20"/>
    <w:rsid w:val="00220D77"/>
    <w:rsid w:val="00221699"/>
    <w:rsid w:val="002219B5"/>
    <w:rsid w:val="00222078"/>
    <w:rsid w:val="00222418"/>
    <w:rsid w:val="00223383"/>
    <w:rsid w:val="00223CB5"/>
    <w:rsid w:val="00223F00"/>
    <w:rsid w:val="00224E58"/>
    <w:rsid w:val="00224FF5"/>
    <w:rsid w:val="0022574A"/>
    <w:rsid w:val="002258BB"/>
    <w:rsid w:val="002259C8"/>
    <w:rsid w:val="00225CFC"/>
    <w:rsid w:val="00225E45"/>
    <w:rsid w:val="0022700F"/>
    <w:rsid w:val="00227622"/>
    <w:rsid w:val="0022766C"/>
    <w:rsid w:val="00227866"/>
    <w:rsid w:val="00227C73"/>
    <w:rsid w:val="0023049D"/>
    <w:rsid w:val="00230528"/>
    <w:rsid w:val="002305D3"/>
    <w:rsid w:val="00230908"/>
    <w:rsid w:val="002310AE"/>
    <w:rsid w:val="00231403"/>
    <w:rsid w:val="00231498"/>
    <w:rsid w:val="002315FB"/>
    <w:rsid w:val="00231AE7"/>
    <w:rsid w:val="00231F18"/>
    <w:rsid w:val="00232ADE"/>
    <w:rsid w:val="00232DF9"/>
    <w:rsid w:val="00232FBB"/>
    <w:rsid w:val="0023321E"/>
    <w:rsid w:val="00234783"/>
    <w:rsid w:val="002348D1"/>
    <w:rsid w:val="00234A7F"/>
    <w:rsid w:val="00234AA1"/>
    <w:rsid w:val="00234C52"/>
    <w:rsid w:val="00235804"/>
    <w:rsid w:val="0023594D"/>
    <w:rsid w:val="00235A43"/>
    <w:rsid w:val="00235C26"/>
    <w:rsid w:val="002364FD"/>
    <w:rsid w:val="0023748D"/>
    <w:rsid w:val="002375E7"/>
    <w:rsid w:val="002378B7"/>
    <w:rsid w:val="00237E40"/>
    <w:rsid w:val="0024026B"/>
    <w:rsid w:val="002404BE"/>
    <w:rsid w:val="00240B3F"/>
    <w:rsid w:val="00240D42"/>
    <w:rsid w:val="0024138D"/>
    <w:rsid w:val="00241F0F"/>
    <w:rsid w:val="00241FF2"/>
    <w:rsid w:val="00242949"/>
    <w:rsid w:val="00243434"/>
    <w:rsid w:val="002436C4"/>
    <w:rsid w:val="002450CD"/>
    <w:rsid w:val="00245A38"/>
    <w:rsid w:val="00246694"/>
    <w:rsid w:val="002469BC"/>
    <w:rsid w:val="00246D75"/>
    <w:rsid w:val="00247212"/>
    <w:rsid w:val="00251385"/>
    <w:rsid w:val="00251605"/>
    <w:rsid w:val="002518F6"/>
    <w:rsid w:val="00251DF8"/>
    <w:rsid w:val="00251ED1"/>
    <w:rsid w:val="00252054"/>
    <w:rsid w:val="00253865"/>
    <w:rsid w:val="00254616"/>
    <w:rsid w:val="00254A22"/>
    <w:rsid w:val="00254B4E"/>
    <w:rsid w:val="0025527B"/>
    <w:rsid w:val="002554D0"/>
    <w:rsid w:val="00255948"/>
    <w:rsid w:val="00255D43"/>
    <w:rsid w:val="00255DE8"/>
    <w:rsid w:val="0025773B"/>
    <w:rsid w:val="00260543"/>
    <w:rsid w:val="002605DE"/>
    <w:rsid w:val="00260616"/>
    <w:rsid w:val="00260AA7"/>
    <w:rsid w:val="002616DA"/>
    <w:rsid w:val="002617B4"/>
    <w:rsid w:val="00261FF0"/>
    <w:rsid w:val="00263E95"/>
    <w:rsid w:val="00264408"/>
    <w:rsid w:val="002659C7"/>
    <w:rsid w:val="00265CE7"/>
    <w:rsid w:val="00266902"/>
    <w:rsid w:val="00267BEE"/>
    <w:rsid w:val="00270069"/>
    <w:rsid w:val="00270447"/>
    <w:rsid w:val="00270685"/>
    <w:rsid w:val="002709FA"/>
    <w:rsid w:val="00270F66"/>
    <w:rsid w:val="002711F2"/>
    <w:rsid w:val="00271472"/>
    <w:rsid w:val="00272084"/>
    <w:rsid w:val="002727F2"/>
    <w:rsid w:val="002730CF"/>
    <w:rsid w:val="002730FA"/>
    <w:rsid w:val="00273BA4"/>
    <w:rsid w:val="00274505"/>
    <w:rsid w:val="0027451F"/>
    <w:rsid w:val="00275CBB"/>
    <w:rsid w:val="00276035"/>
    <w:rsid w:val="00276053"/>
    <w:rsid w:val="00276102"/>
    <w:rsid w:val="00276CAF"/>
    <w:rsid w:val="002772CE"/>
    <w:rsid w:val="00280FB7"/>
    <w:rsid w:val="002815D5"/>
    <w:rsid w:val="0028161F"/>
    <w:rsid w:val="0028202E"/>
    <w:rsid w:val="0028219D"/>
    <w:rsid w:val="00282E86"/>
    <w:rsid w:val="0028389C"/>
    <w:rsid w:val="00283A41"/>
    <w:rsid w:val="00283D5F"/>
    <w:rsid w:val="00283E30"/>
    <w:rsid w:val="00284184"/>
    <w:rsid w:val="002843C8"/>
    <w:rsid w:val="00284F62"/>
    <w:rsid w:val="00284FBD"/>
    <w:rsid w:val="0028524F"/>
    <w:rsid w:val="00285296"/>
    <w:rsid w:val="0028574E"/>
    <w:rsid w:val="00285BCA"/>
    <w:rsid w:val="002867DC"/>
    <w:rsid w:val="00286EB5"/>
    <w:rsid w:val="0028703A"/>
    <w:rsid w:val="0028709F"/>
    <w:rsid w:val="0028728B"/>
    <w:rsid w:val="00287CB9"/>
    <w:rsid w:val="00287F0C"/>
    <w:rsid w:val="00290864"/>
    <w:rsid w:val="00290CBE"/>
    <w:rsid w:val="00290FDB"/>
    <w:rsid w:val="00291066"/>
    <w:rsid w:val="0029124D"/>
    <w:rsid w:val="00291E2C"/>
    <w:rsid w:val="00291E8B"/>
    <w:rsid w:val="002922FF"/>
    <w:rsid w:val="002926B0"/>
    <w:rsid w:val="00293275"/>
    <w:rsid w:val="00293848"/>
    <w:rsid w:val="002946A0"/>
    <w:rsid w:val="00294808"/>
    <w:rsid w:val="00295039"/>
    <w:rsid w:val="00295FF6"/>
    <w:rsid w:val="002960DF"/>
    <w:rsid w:val="002960F0"/>
    <w:rsid w:val="0029662A"/>
    <w:rsid w:val="00296F84"/>
    <w:rsid w:val="00297F52"/>
    <w:rsid w:val="002A0783"/>
    <w:rsid w:val="002A0B1A"/>
    <w:rsid w:val="002A1510"/>
    <w:rsid w:val="002A1C56"/>
    <w:rsid w:val="002A1EB9"/>
    <w:rsid w:val="002A20B4"/>
    <w:rsid w:val="002A240A"/>
    <w:rsid w:val="002A2482"/>
    <w:rsid w:val="002A2558"/>
    <w:rsid w:val="002A2C61"/>
    <w:rsid w:val="002A528C"/>
    <w:rsid w:val="002A5331"/>
    <w:rsid w:val="002A55CD"/>
    <w:rsid w:val="002A5CCE"/>
    <w:rsid w:val="002A5FBE"/>
    <w:rsid w:val="002A6295"/>
    <w:rsid w:val="002A7274"/>
    <w:rsid w:val="002A77F3"/>
    <w:rsid w:val="002A7E4C"/>
    <w:rsid w:val="002A7F7A"/>
    <w:rsid w:val="002B014B"/>
    <w:rsid w:val="002B14C1"/>
    <w:rsid w:val="002B19D5"/>
    <w:rsid w:val="002B1CB3"/>
    <w:rsid w:val="002B2B20"/>
    <w:rsid w:val="002B2ED7"/>
    <w:rsid w:val="002B3146"/>
    <w:rsid w:val="002B33B2"/>
    <w:rsid w:val="002B3A79"/>
    <w:rsid w:val="002B3C13"/>
    <w:rsid w:val="002B3D18"/>
    <w:rsid w:val="002B418B"/>
    <w:rsid w:val="002B5AB5"/>
    <w:rsid w:val="002B5C98"/>
    <w:rsid w:val="002B63A9"/>
    <w:rsid w:val="002B659C"/>
    <w:rsid w:val="002B6EBA"/>
    <w:rsid w:val="002B6EC2"/>
    <w:rsid w:val="002B7629"/>
    <w:rsid w:val="002C0027"/>
    <w:rsid w:val="002C084B"/>
    <w:rsid w:val="002C115F"/>
    <w:rsid w:val="002C181A"/>
    <w:rsid w:val="002C1B0E"/>
    <w:rsid w:val="002C237B"/>
    <w:rsid w:val="002C240C"/>
    <w:rsid w:val="002C35DB"/>
    <w:rsid w:val="002C3847"/>
    <w:rsid w:val="002C3C11"/>
    <w:rsid w:val="002C469B"/>
    <w:rsid w:val="002C575B"/>
    <w:rsid w:val="002C5DB9"/>
    <w:rsid w:val="002C6190"/>
    <w:rsid w:val="002C6594"/>
    <w:rsid w:val="002C7236"/>
    <w:rsid w:val="002C79DC"/>
    <w:rsid w:val="002C7B5C"/>
    <w:rsid w:val="002D01E5"/>
    <w:rsid w:val="002D0274"/>
    <w:rsid w:val="002D0887"/>
    <w:rsid w:val="002D1114"/>
    <w:rsid w:val="002D16FF"/>
    <w:rsid w:val="002D178F"/>
    <w:rsid w:val="002D1EAB"/>
    <w:rsid w:val="002D22D9"/>
    <w:rsid w:val="002D256E"/>
    <w:rsid w:val="002D27D8"/>
    <w:rsid w:val="002D2DAC"/>
    <w:rsid w:val="002D37B5"/>
    <w:rsid w:val="002D4955"/>
    <w:rsid w:val="002D4BD5"/>
    <w:rsid w:val="002D4D2A"/>
    <w:rsid w:val="002D5015"/>
    <w:rsid w:val="002D518F"/>
    <w:rsid w:val="002D5A68"/>
    <w:rsid w:val="002D5E30"/>
    <w:rsid w:val="002D60CD"/>
    <w:rsid w:val="002D6383"/>
    <w:rsid w:val="002D665C"/>
    <w:rsid w:val="002E097B"/>
    <w:rsid w:val="002E0E1A"/>
    <w:rsid w:val="002E27E1"/>
    <w:rsid w:val="002E28E6"/>
    <w:rsid w:val="002E31DF"/>
    <w:rsid w:val="002E3A03"/>
    <w:rsid w:val="002E3B16"/>
    <w:rsid w:val="002E3FBD"/>
    <w:rsid w:val="002E4249"/>
    <w:rsid w:val="002E48F5"/>
    <w:rsid w:val="002E50DB"/>
    <w:rsid w:val="002E5340"/>
    <w:rsid w:val="002E6023"/>
    <w:rsid w:val="002E6203"/>
    <w:rsid w:val="002E64E3"/>
    <w:rsid w:val="002E71FB"/>
    <w:rsid w:val="002E7508"/>
    <w:rsid w:val="002E76AE"/>
    <w:rsid w:val="002E781C"/>
    <w:rsid w:val="002E79FE"/>
    <w:rsid w:val="002E7AE8"/>
    <w:rsid w:val="002E7B1C"/>
    <w:rsid w:val="002E7E53"/>
    <w:rsid w:val="002E7F70"/>
    <w:rsid w:val="002F00BC"/>
    <w:rsid w:val="002F0999"/>
    <w:rsid w:val="002F1298"/>
    <w:rsid w:val="002F1310"/>
    <w:rsid w:val="002F182B"/>
    <w:rsid w:val="002F1F1F"/>
    <w:rsid w:val="002F1FF2"/>
    <w:rsid w:val="002F20C0"/>
    <w:rsid w:val="002F2185"/>
    <w:rsid w:val="002F2262"/>
    <w:rsid w:val="002F22EB"/>
    <w:rsid w:val="002F247E"/>
    <w:rsid w:val="002F376A"/>
    <w:rsid w:val="002F3E10"/>
    <w:rsid w:val="002F4A4F"/>
    <w:rsid w:val="002F4EA6"/>
    <w:rsid w:val="002F5057"/>
    <w:rsid w:val="002F56E4"/>
    <w:rsid w:val="002F57BE"/>
    <w:rsid w:val="002F5982"/>
    <w:rsid w:val="002F64B8"/>
    <w:rsid w:val="002F65E5"/>
    <w:rsid w:val="002F73C1"/>
    <w:rsid w:val="002F7514"/>
    <w:rsid w:val="002F7537"/>
    <w:rsid w:val="002F7979"/>
    <w:rsid w:val="002F7AC6"/>
    <w:rsid w:val="00300261"/>
    <w:rsid w:val="00301313"/>
    <w:rsid w:val="00301378"/>
    <w:rsid w:val="00302137"/>
    <w:rsid w:val="00302359"/>
    <w:rsid w:val="003024E1"/>
    <w:rsid w:val="0030251C"/>
    <w:rsid w:val="003026D9"/>
    <w:rsid w:val="00302819"/>
    <w:rsid w:val="003038BA"/>
    <w:rsid w:val="00303FE6"/>
    <w:rsid w:val="003046E4"/>
    <w:rsid w:val="00305172"/>
    <w:rsid w:val="003052D2"/>
    <w:rsid w:val="00305A88"/>
    <w:rsid w:val="00305CD4"/>
    <w:rsid w:val="003061CA"/>
    <w:rsid w:val="00306800"/>
    <w:rsid w:val="00306E26"/>
    <w:rsid w:val="00306E73"/>
    <w:rsid w:val="00306EE8"/>
    <w:rsid w:val="00307665"/>
    <w:rsid w:val="003103D4"/>
    <w:rsid w:val="0031059D"/>
    <w:rsid w:val="003106FE"/>
    <w:rsid w:val="00310785"/>
    <w:rsid w:val="00310837"/>
    <w:rsid w:val="003123F5"/>
    <w:rsid w:val="003128A7"/>
    <w:rsid w:val="003131E2"/>
    <w:rsid w:val="003145BA"/>
    <w:rsid w:val="00314769"/>
    <w:rsid w:val="00314979"/>
    <w:rsid w:val="00314A4D"/>
    <w:rsid w:val="003157E9"/>
    <w:rsid w:val="003159DC"/>
    <w:rsid w:val="00315C09"/>
    <w:rsid w:val="00315E53"/>
    <w:rsid w:val="00316196"/>
    <w:rsid w:val="00316826"/>
    <w:rsid w:val="00316CE2"/>
    <w:rsid w:val="00317171"/>
    <w:rsid w:val="00317304"/>
    <w:rsid w:val="0031753D"/>
    <w:rsid w:val="003176E4"/>
    <w:rsid w:val="00317A27"/>
    <w:rsid w:val="00317B26"/>
    <w:rsid w:val="00317CD0"/>
    <w:rsid w:val="00317EF0"/>
    <w:rsid w:val="00317F96"/>
    <w:rsid w:val="00320DD3"/>
    <w:rsid w:val="003210AC"/>
    <w:rsid w:val="00321183"/>
    <w:rsid w:val="003218DC"/>
    <w:rsid w:val="00322548"/>
    <w:rsid w:val="00322565"/>
    <w:rsid w:val="00322709"/>
    <w:rsid w:val="003230C8"/>
    <w:rsid w:val="00323F15"/>
    <w:rsid w:val="003241D7"/>
    <w:rsid w:val="00324A51"/>
    <w:rsid w:val="00324DF2"/>
    <w:rsid w:val="00325ABF"/>
    <w:rsid w:val="00325FE8"/>
    <w:rsid w:val="00327039"/>
    <w:rsid w:val="003275B6"/>
    <w:rsid w:val="00327A7A"/>
    <w:rsid w:val="00330F22"/>
    <w:rsid w:val="00331278"/>
    <w:rsid w:val="003313EE"/>
    <w:rsid w:val="00331469"/>
    <w:rsid w:val="003317DF"/>
    <w:rsid w:val="003318C7"/>
    <w:rsid w:val="00331B9A"/>
    <w:rsid w:val="00331C12"/>
    <w:rsid w:val="003327EE"/>
    <w:rsid w:val="003330B9"/>
    <w:rsid w:val="00333B0C"/>
    <w:rsid w:val="00333CA2"/>
    <w:rsid w:val="0033444D"/>
    <w:rsid w:val="0033592F"/>
    <w:rsid w:val="00335E7E"/>
    <w:rsid w:val="00336416"/>
    <w:rsid w:val="003365CE"/>
    <w:rsid w:val="00336758"/>
    <w:rsid w:val="00336A4E"/>
    <w:rsid w:val="00337106"/>
    <w:rsid w:val="00337556"/>
    <w:rsid w:val="00337847"/>
    <w:rsid w:val="00337A3E"/>
    <w:rsid w:val="0034051E"/>
    <w:rsid w:val="003405E9"/>
    <w:rsid w:val="00340663"/>
    <w:rsid w:val="003406F2"/>
    <w:rsid w:val="00341048"/>
    <w:rsid w:val="00341219"/>
    <w:rsid w:val="00341D11"/>
    <w:rsid w:val="003425E2"/>
    <w:rsid w:val="003442B8"/>
    <w:rsid w:val="00344448"/>
    <w:rsid w:val="00344886"/>
    <w:rsid w:val="00344FA5"/>
    <w:rsid w:val="00345185"/>
    <w:rsid w:val="00345CA6"/>
    <w:rsid w:val="003463A8"/>
    <w:rsid w:val="00346ABB"/>
    <w:rsid w:val="003474A3"/>
    <w:rsid w:val="00347AC2"/>
    <w:rsid w:val="00347BD0"/>
    <w:rsid w:val="003500DB"/>
    <w:rsid w:val="003507D1"/>
    <w:rsid w:val="00350960"/>
    <w:rsid w:val="00350E40"/>
    <w:rsid w:val="003517D3"/>
    <w:rsid w:val="00351861"/>
    <w:rsid w:val="00351A40"/>
    <w:rsid w:val="00351B6A"/>
    <w:rsid w:val="00352319"/>
    <w:rsid w:val="003530D4"/>
    <w:rsid w:val="0035332C"/>
    <w:rsid w:val="003535BA"/>
    <w:rsid w:val="003538EF"/>
    <w:rsid w:val="00353A79"/>
    <w:rsid w:val="00353C01"/>
    <w:rsid w:val="00353C47"/>
    <w:rsid w:val="00354215"/>
    <w:rsid w:val="00354995"/>
    <w:rsid w:val="00354D96"/>
    <w:rsid w:val="00354EB9"/>
    <w:rsid w:val="00354FBA"/>
    <w:rsid w:val="00355883"/>
    <w:rsid w:val="003560C4"/>
    <w:rsid w:val="00356153"/>
    <w:rsid w:val="003574A1"/>
    <w:rsid w:val="003576DB"/>
    <w:rsid w:val="003579D5"/>
    <w:rsid w:val="00357B18"/>
    <w:rsid w:val="003600E6"/>
    <w:rsid w:val="00360182"/>
    <w:rsid w:val="00360279"/>
    <w:rsid w:val="00360449"/>
    <w:rsid w:val="00360C4E"/>
    <w:rsid w:val="00361CC3"/>
    <w:rsid w:val="00362E29"/>
    <w:rsid w:val="00362FB2"/>
    <w:rsid w:val="0036436B"/>
    <w:rsid w:val="00364804"/>
    <w:rsid w:val="00364EB5"/>
    <w:rsid w:val="00365703"/>
    <w:rsid w:val="003659A8"/>
    <w:rsid w:val="00366643"/>
    <w:rsid w:val="0036670F"/>
    <w:rsid w:val="0036711E"/>
    <w:rsid w:val="003679CE"/>
    <w:rsid w:val="00367D54"/>
    <w:rsid w:val="00367D85"/>
    <w:rsid w:val="00370FB5"/>
    <w:rsid w:val="00371096"/>
    <w:rsid w:val="003717CF"/>
    <w:rsid w:val="003725A3"/>
    <w:rsid w:val="003726CB"/>
    <w:rsid w:val="00372A2F"/>
    <w:rsid w:val="0037305F"/>
    <w:rsid w:val="003730B7"/>
    <w:rsid w:val="0037360D"/>
    <w:rsid w:val="0037396B"/>
    <w:rsid w:val="00374062"/>
    <w:rsid w:val="003741EB"/>
    <w:rsid w:val="00374D34"/>
    <w:rsid w:val="0037589C"/>
    <w:rsid w:val="00375C1C"/>
    <w:rsid w:val="00375CA7"/>
    <w:rsid w:val="003762B6"/>
    <w:rsid w:val="003766C5"/>
    <w:rsid w:val="003767B0"/>
    <w:rsid w:val="00376A54"/>
    <w:rsid w:val="00376B1D"/>
    <w:rsid w:val="00376E05"/>
    <w:rsid w:val="00376E6F"/>
    <w:rsid w:val="00377208"/>
    <w:rsid w:val="00377B73"/>
    <w:rsid w:val="0038048E"/>
    <w:rsid w:val="003804C8"/>
    <w:rsid w:val="00380561"/>
    <w:rsid w:val="00380653"/>
    <w:rsid w:val="003807AB"/>
    <w:rsid w:val="00380E88"/>
    <w:rsid w:val="0038196F"/>
    <w:rsid w:val="003819C5"/>
    <w:rsid w:val="003833F2"/>
    <w:rsid w:val="0038350B"/>
    <w:rsid w:val="00383A14"/>
    <w:rsid w:val="0038464E"/>
    <w:rsid w:val="003846B2"/>
    <w:rsid w:val="00384863"/>
    <w:rsid w:val="00384B99"/>
    <w:rsid w:val="00385523"/>
    <w:rsid w:val="00385674"/>
    <w:rsid w:val="00386185"/>
    <w:rsid w:val="003865D0"/>
    <w:rsid w:val="00386CE6"/>
    <w:rsid w:val="003873A8"/>
    <w:rsid w:val="003878A0"/>
    <w:rsid w:val="00387A25"/>
    <w:rsid w:val="00387D7B"/>
    <w:rsid w:val="003906C8"/>
    <w:rsid w:val="00390868"/>
    <w:rsid w:val="00390AA8"/>
    <w:rsid w:val="00390AC9"/>
    <w:rsid w:val="003912A1"/>
    <w:rsid w:val="00391367"/>
    <w:rsid w:val="00391552"/>
    <w:rsid w:val="00391B84"/>
    <w:rsid w:val="00391CD3"/>
    <w:rsid w:val="0039272C"/>
    <w:rsid w:val="003930CD"/>
    <w:rsid w:val="0039434F"/>
    <w:rsid w:val="003946D0"/>
    <w:rsid w:val="00394AA5"/>
    <w:rsid w:val="00394BA9"/>
    <w:rsid w:val="00394D11"/>
    <w:rsid w:val="00395E2B"/>
    <w:rsid w:val="00396143"/>
    <w:rsid w:val="00396317"/>
    <w:rsid w:val="003963C4"/>
    <w:rsid w:val="00396FBB"/>
    <w:rsid w:val="003973F9"/>
    <w:rsid w:val="00397634"/>
    <w:rsid w:val="00397ABB"/>
    <w:rsid w:val="00397CDC"/>
    <w:rsid w:val="003A0C5C"/>
    <w:rsid w:val="003A0F26"/>
    <w:rsid w:val="003A1342"/>
    <w:rsid w:val="003A1951"/>
    <w:rsid w:val="003A224D"/>
    <w:rsid w:val="003A2381"/>
    <w:rsid w:val="003A2425"/>
    <w:rsid w:val="003A2487"/>
    <w:rsid w:val="003A3A39"/>
    <w:rsid w:val="003A3CDC"/>
    <w:rsid w:val="003A3D42"/>
    <w:rsid w:val="003A3E6B"/>
    <w:rsid w:val="003A463C"/>
    <w:rsid w:val="003A49DB"/>
    <w:rsid w:val="003A4AC7"/>
    <w:rsid w:val="003A6D2B"/>
    <w:rsid w:val="003A70C5"/>
    <w:rsid w:val="003A72A1"/>
    <w:rsid w:val="003A7727"/>
    <w:rsid w:val="003A7BF3"/>
    <w:rsid w:val="003B0BB1"/>
    <w:rsid w:val="003B1206"/>
    <w:rsid w:val="003B17DF"/>
    <w:rsid w:val="003B1EEF"/>
    <w:rsid w:val="003B24E8"/>
    <w:rsid w:val="003B2DF2"/>
    <w:rsid w:val="003B3846"/>
    <w:rsid w:val="003B4481"/>
    <w:rsid w:val="003B4A31"/>
    <w:rsid w:val="003B4BD4"/>
    <w:rsid w:val="003B4EB1"/>
    <w:rsid w:val="003B59E6"/>
    <w:rsid w:val="003B5B83"/>
    <w:rsid w:val="003B6011"/>
    <w:rsid w:val="003B6461"/>
    <w:rsid w:val="003B6F41"/>
    <w:rsid w:val="003B6FF3"/>
    <w:rsid w:val="003B7641"/>
    <w:rsid w:val="003B78AC"/>
    <w:rsid w:val="003C083C"/>
    <w:rsid w:val="003C0B05"/>
    <w:rsid w:val="003C1BED"/>
    <w:rsid w:val="003C23E1"/>
    <w:rsid w:val="003C278D"/>
    <w:rsid w:val="003C2B81"/>
    <w:rsid w:val="003C3422"/>
    <w:rsid w:val="003C3726"/>
    <w:rsid w:val="003C467E"/>
    <w:rsid w:val="003C4860"/>
    <w:rsid w:val="003C4E97"/>
    <w:rsid w:val="003C50BB"/>
    <w:rsid w:val="003C5555"/>
    <w:rsid w:val="003C58DF"/>
    <w:rsid w:val="003C6FF1"/>
    <w:rsid w:val="003C7038"/>
    <w:rsid w:val="003C7513"/>
    <w:rsid w:val="003C78D1"/>
    <w:rsid w:val="003C7C73"/>
    <w:rsid w:val="003D0645"/>
    <w:rsid w:val="003D0727"/>
    <w:rsid w:val="003D0B46"/>
    <w:rsid w:val="003D0E00"/>
    <w:rsid w:val="003D0F90"/>
    <w:rsid w:val="003D16C7"/>
    <w:rsid w:val="003D2390"/>
    <w:rsid w:val="003D2F65"/>
    <w:rsid w:val="003D2F7B"/>
    <w:rsid w:val="003D2FF8"/>
    <w:rsid w:val="003D345E"/>
    <w:rsid w:val="003D3EB3"/>
    <w:rsid w:val="003D42C3"/>
    <w:rsid w:val="003D42FF"/>
    <w:rsid w:val="003D4399"/>
    <w:rsid w:val="003D53D2"/>
    <w:rsid w:val="003D614E"/>
    <w:rsid w:val="003D6967"/>
    <w:rsid w:val="003D69F5"/>
    <w:rsid w:val="003D7610"/>
    <w:rsid w:val="003D7BDD"/>
    <w:rsid w:val="003E0042"/>
    <w:rsid w:val="003E0327"/>
    <w:rsid w:val="003E07E4"/>
    <w:rsid w:val="003E0936"/>
    <w:rsid w:val="003E0A23"/>
    <w:rsid w:val="003E0B07"/>
    <w:rsid w:val="003E0ED1"/>
    <w:rsid w:val="003E1018"/>
    <w:rsid w:val="003E108D"/>
    <w:rsid w:val="003E14BD"/>
    <w:rsid w:val="003E15AE"/>
    <w:rsid w:val="003E173B"/>
    <w:rsid w:val="003E1AEE"/>
    <w:rsid w:val="003E30DB"/>
    <w:rsid w:val="003E3564"/>
    <w:rsid w:val="003E38FC"/>
    <w:rsid w:val="003E3CD7"/>
    <w:rsid w:val="003E5238"/>
    <w:rsid w:val="003E53D7"/>
    <w:rsid w:val="003E5E8E"/>
    <w:rsid w:val="003E5F63"/>
    <w:rsid w:val="003E60E6"/>
    <w:rsid w:val="003E67B6"/>
    <w:rsid w:val="003E7124"/>
    <w:rsid w:val="003E7DCB"/>
    <w:rsid w:val="003F0A95"/>
    <w:rsid w:val="003F0AFA"/>
    <w:rsid w:val="003F1259"/>
    <w:rsid w:val="003F1789"/>
    <w:rsid w:val="003F1856"/>
    <w:rsid w:val="003F1ED0"/>
    <w:rsid w:val="003F236E"/>
    <w:rsid w:val="003F35B3"/>
    <w:rsid w:val="003F3AE8"/>
    <w:rsid w:val="003F3C02"/>
    <w:rsid w:val="003F3EB5"/>
    <w:rsid w:val="003F3FFC"/>
    <w:rsid w:val="003F4D74"/>
    <w:rsid w:val="003F54AE"/>
    <w:rsid w:val="003F553C"/>
    <w:rsid w:val="003F5BF6"/>
    <w:rsid w:val="003F61E6"/>
    <w:rsid w:val="003F6362"/>
    <w:rsid w:val="003F68B2"/>
    <w:rsid w:val="003F6E7E"/>
    <w:rsid w:val="003F7299"/>
    <w:rsid w:val="003F78BD"/>
    <w:rsid w:val="00400385"/>
    <w:rsid w:val="00400483"/>
    <w:rsid w:val="004005A1"/>
    <w:rsid w:val="004008E7"/>
    <w:rsid w:val="004009E9"/>
    <w:rsid w:val="00400AD0"/>
    <w:rsid w:val="004012D0"/>
    <w:rsid w:val="00401A16"/>
    <w:rsid w:val="00401C3B"/>
    <w:rsid w:val="00401E87"/>
    <w:rsid w:val="00401F37"/>
    <w:rsid w:val="00402302"/>
    <w:rsid w:val="0040258F"/>
    <w:rsid w:val="00403213"/>
    <w:rsid w:val="004032BA"/>
    <w:rsid w:val="00403B23"/>
    <w:rsid w:val="0040416D"/>
    <w:rsid w:val="00404703"/>
    <w:rsid w:val="00404D40"/>
    <w:rsid w:val="00405639"/>
    <w:rsid w:val="00406000"/>
    <w:rsid w:val="00406304"/>
    <w:rsid w:val="004073F0"/>
    <w:rsid w:val="00407CE0"/>
    <w:rsid w:val="00407CF5"/>
    <w:rsid w:val="00410197"/>
    <w:rsid w:val="00410473"/>
    <w:rsid w:val="0041144E"/>
    <w:rsid w:val="00411BE9"/>
    <w:rsid w:val="004125CB"/>
    <w:rsid w:val="00412FF6"/>
    <w:rsid w:val="00413DB1"/>
    <w:rsid w:val="00414555"/>
    <w:rsid w:val="00414665"/>
    <w:rsid w:val="004148C1"/>
    <w:rsid w:val="00414903"/>
    <w:rsid w:val="00414926"/>
    <w:rsid w:val="00414EBB"/>
    <w:rsid w:val="004152CC"/>
    <w:rsid w:val="004152FA"/>
    <w:rsid w:val="0041530E"/>
    <w:rsid w:val="00415FBA"/>
    <w:rsid w:val="004160B8"/>
    <w:rsid w:val="0041693E"/>
    <w:rsid w:val="00416A71"/>
    <w:rsid w:val="00416CDF"/>
    <w:rsid w:val="00417E1D"/>
    <w:rsid w:val="00417E8B"/>
    <w:rsid w:val="0042013D"/>
    <w:rsid w:val="0042035C"/>
    <w:rsid w:val="00420540"/>
    <w:rsid w:val="004207A9"/>
    <w:rsid w:val="00420A12"/>
    <w:rsid w:val="0042119D"/>
    <w:rsid w:val="00421A63"/>
    <w:rsid w:val="00422661"/>
    <w:rsid w:val="00422814"/>
    <w:rsid w:val="0042292E"/>
    <w:rsid w:val="00423DC1"/>
    <w:rsid w:val="00424C3C"/>
    <w:rsid w:val="00424E78"/>
    <w:rsid w:val="00425592"/>
    <w:rsid w:val="00425D8C"/>
    <w:rsid w:val="00425F30"/>
    <w:rsid w:val="00426B06"/>
    <w:rsid w:val="00426C69"/>
    <w:rsid w:val="00426EC9"/>
    <w:rsid w:val="00427F5F"/>
    <w:rsid w:val="00430763"/>
    <w:rsid w:val="00430A19"/>
    <w:rsid w:val="00430CCE"/>
    <w:rsid w:val="00430CD3"/>
    <w:rsid w:val="00430D44"/>
    <w:rsid w:val="00431E7A"/>
    <w:rsid w:val="004327E7"/>
    <w:rsid w:val="00433DF7"/>
    <w:rsid w:val="00434095"/>
    <w:rsid w:val="004342B4"/>
    <w:rsid w:val="00434BA5"/>
    <w:rsid w:val="00435181"/>
    <w:rsid w:val="004359F1"/>
    <w:rsid w:val="00435E0B"/>
    <w:rsid w:val="004366E4"/>
    <w:rsid w:val="0043672C"/>
    <w:rsid w:val="00436EB3"/>
    <w:rsid w:val="00437380"/>
    <w:rsid w:val="004374D2"/>
    <w:rsid w:val="004374FB"/>
    <w:rsid w:val="00437D6A"/>
    <w:rsid w:val="00437F64"/>
    <w:rsid w:val="00440687"/>
    <w:rsid w:val="004408C4"/>
    <w:rsid w:val="00440B41"/>
    <w:rsid w:val="00441510"/>
    <w:rsid w:val="00441899"/>
    <w:rsid w:val="00441ACC"/>
    <w:rsid w:val="00442301"/>
    <w:rsid w:val="004425F8"/>
    <w:rsid w:val="0044318B"/>
    <w:rsid w:val="00443336"/>
    <w:rsid w:val="004433B9"/>
    <w:rsid w:val="004439F7"/>
    <w:rsid w:val="00445265"/>
    <w:rsid w:val="00446078"/>
    <w:rsid w:val="00446200"/>
    <w:rsid w:val="00447517"/>
    <w:rsid w:val="0044755F"/>
    <w:rsid w:val="004479E3"/>
    <w:rsid w:val="00447F2D"/>
    <w:rsid w:val="00450102"/>
    <w:rsid w:val="0045010E"/>
    <w:rsid w:val="0045076B"/>
    <w:rsid w:val="00450984"/>
    <w:rsid w:val="004513C3"/>
    <w:rsid w:val="00451B69"/>
    <w:rsid w:val="00452AAC"/>
    <w:rsid w:val="00453017"/>
    <w:rsid w:val="00454915"/>
    <w:rsid w:val="004549DF"/>
    <w:rsid w:val="00454E06"/>
    <w:rsid w:val="00455035"/>
    <w:rsid w:val="0045547E"/>
    <w:rsid w:val="00455849"/>
    <w:rsid w:val="004559F2"/>
    <w:rsid w:val="0045624B"/>
    <w:rsid w:val="004570AE"/>
    <w:rsid w:val="00457AEC"/>
    <w:rsid w:val="00460B17"/>
    <w:rsid w:val="004617BF"/>
    <w:rsid w:val="0046229B"/>
    <w:rsid w:val="00462669"/>
    <w:rsid w:val="00463206"/>
    <w:rsid w:val="00463503"/>
    <w:rsid w:val="0046372D"/>
    <w:rsid w:val="0046373D"/>
    <w:rsid w:val="00463B9B"/>
    <w:rsid w:val="004643F4"/>
    <w:rsid w:val="0046442C"/>
    <w:rsid w:val="00465298"/>
    <w:rsid w:val="00466088"/>
    <w:rsid w:val="00467581"/>
    <w:rsid w:val="004703F3"/>
    <w:rsid w:val="00470E83"/>
    <w:rsid w:val="00472866"/>
    <w:rsid w:val="0047303B"/>
    <w:rsid w:val="004733F2"/>
    <w:rsid w:val="00473AF3"/>
    <w:rsid w:val="00473D9A"/>
    <w:rsid w:val="00473F43"/>
    <w:rsid w:val="0047434E"/>
    <w:rsid w:val="0047467C"/>
    <w:rsid w:val="00474830"/>
    <w:rsid w:val="00474B09"/>
    <w:rsid w:val="00475095"/>
    <w:rsid w:val="004750C5"/>
    <w:rsid w:val="0047583E"/>
    <w:rsid w:val="00475A19"/>
    <w:rsid w:val="00475A2D"/>
    <w:rsid w:val="0047680C"/>
    <w:rsid w:val="00476B21"/>
    <w:rsid w:val="00477841"/>
    <w:rsid w:val="00480050"/>
    <w:rsid w:val="0048063B"/>
    <w:rsid w:val="00480B24"/>
    <w:rsid w:val="00480E2D"/>
    <w:rsid w:val="00480FE4"/>
    <w:rsid w:val="00481106"/>
    <w:rsid w:val="0048165E"/>
    <w:rsid w:val="00481764"/>
    <w:rsid w:val="00481B0F"/>
    <w:rsid w:val="00482C25"/>
    <w:rsid w:val="00483AFE"/>
    <w:rsid w:val="004846F8"/>
    <w:rsid w:val="00484CCD"/>
    <w:rsid w:val="00484FAB"/>
    <w:rsid w:val="00485045"/>
    <w:rsid w:val="00485051"/>
    <w:rsid w:val="0048573D"/>
    <w:rsid w:val="004868B6"/>
    <w:rsid w:val="004870E5"/>
    <w:rsid w:val="00487329"/>
    <w:rsid w:val="004877A9"/>
    <w:rsid w:val="00487FED"/>
    <w:rsid w:val="00490396"/>
    <w:rsid w:val="004905E4"/>
    <w:rsid w:val="00490A7D"/>
    <w:rsid w:val="00491EB1"/>
    <w:rsid w:val="00492534"/>
    <w:rsid w:val="00492664"/>
    <w:rsid w:val="00492B03"/>
    <w:rsid w:val="00492BBF"/>
    <w:rsid w:val="00492ED5"/>
    <w:rsid w:val="00492F70"/>
    <w:rsid w:val="004941FB"/>
    <w:rsid w:val="00494575"/>
    <w:rsid w:val="00495513"/>
    <w:rsid w:val="00495B70"/>
    <w:rsid w:val="00496104"/>
    <w:rsid w:val="004965B5"/>
    <w:rsid w:val="004968D3"/>
    <w:rsid w:val="0049733F"/>
    <w:rsid w:val="00497A4C"/>
    <w:rsid w:val="004A0EE3"/>
    <w:rsid w:val="004A11B3"/>
    <w:rsid w:val="004A1690"/>
    <w:rsid w:val="004A1A76"/>
    <w:rsid w:val="004A29DD"/>
    <w:rsid w:val="004A2B24"/>
    <w:rsid w:val="004A3BDA"/>
    <w:rsid w:val="004A3CC4"/>
    <w:rsid w:val="004A4100"/>
    <w:rsid w:val="004A4521"/>
    <w:rsid w:val="004A4E1C"/>
    <w:rsid w:val="004A518C"/>
    <w:rsid w:val="004A5330"/>
    <w:rsid w:val="004A6896"/>
    <w:rsid w:val="004A6F5D"/>
    <w:rsid w:val="004B0382"/>
    <w:rsid w:val="004B0684"/>
    <w:rsid w:val="004B0F78"/>
    <w:rsid w:val="004B1116"/>
    <w:rsid w:val="004B33D5"/>
    <w:rsid w:val="004B37AA"/>
    <w:rsid w:val="004B38AE"/>
    <w:rsid w:val="004B42B5"/>
    <w:rsid w:val="004B4B5C"/>
    <w:rsid w:val="004B5443"/>
    <w:rsid w:val="004B5952"/>
    <w:rsid w:val="004B5D98"/>
    <w:rsid w:val="004B60CF"/>
    <w:rsid w:val="004B6115"/>
    <w:rsid w:val="004B738C"/>
    <w:rsid w:val="004B7792"/>
    <w:rsid w:val="004C042F"/>
    <w:rsid w:val="004C046A"/>
    <w:rsid w:val="004C047A"/>
    <w:rsid w:val="004C24D3"/>
    <w:rsid w:val="004C2C82"/>
    <w:rsid w:val="004C315A"/>
    <w:rsid w:val="004C3339"/>
    <w:rsid w:val="004C3D16"/>
    <w:rsid w:val="004C3DF2"/>
    <w:rsid w:val="004C3F8B"/>
    <w:rsid w:val="004C45C3"/>
    <w:rsid w:val="004C483C"/>
    <w:rsid w:val="004C49E0"/>
    <w:rsid w:val="004C4E70"/>
    <w:rsid w:val="004C5499"/>
    <w:rsid w:val="004C6485"/>
    <w:rsid w:val="004C6D44"/>
    <w:rsid w:val="004C6EBD"/>
    <w:rsid w:val="004C76AF"/>
    <w:rsid w:val="004D0375"/>
    <w:rsid w:val="004D054D"/>
    <w:rsid w:val="004D06B7"/>
    <w:rsid w:val="004D1023"/>
    <w:rsid w:val="004D1F73"/>
    <w:rsid w:val="004D233B"/>
    <w:rsid w:val="004D2624"/>
    <w:rsid w:val="004D2A41"/>
    <w:rsid w:val="004D2FFC"/>
    <w:rsid w:val="004D3753"/>
    <w:rsid w:val="004D3BFB"/>
    <w:rsid w:val="004D3C86"/>
    <w:rsid w:val="004D4611"/>
    <w:rsid w:val="004D464B"/>
    <w:rsid w:val="004D471C"/>
    <w:rsid w:val="004D479C"/>
    <w:rsid w:val="004D4A7A"/>
    <w:rsid w:val="004D5546"/>
    <w:rsid w:val="004D5852"/>
    <w:rsid w:val="004D5F30"/>
    <w:rsid w:val="004D676E"/>
    <w:rsid w:val="004D7359"/>
    <w:rsid w:val="004E09C4"/>
    <w:rsid w:val="004E1BED"/>
    <w:rsid w:val="004E1D60"/>
    <w:rsid w:val="004E1F7A"/>
    <w:rsid w:val="004E2121"/>
    <w:rsid w:val="004E2810"/>
    <w:rsid w:val="004E28B6"/>
    <w:rsid w:val="004E2F24"/>
    <w:rsid w:val="004E33F1"/>
    <w:rsid w:val="004E399F"/>
    <w:rsid w:val="004E3D03"/>
    <w:rsid w:val="004E470A"/>
    <w:rsid w:val="004E4A9C"/>
    <w:rsid w:val="004E4C57"/>
    <w:rsid w:val="004E4F37"/>
    <w:rsid w:val="004E5290"/>
    <w:rsid w:val="004E571F"/>
    <w:rsid w:val="004E5B00"/>
    <w:rsid w:val="004E5D4B"/>
    <w:rsid w:val="004E6862"/>
    <w:rsid w:val="004E6BE0"/>
    <w:rsid w:val="004E6DCA"/>
    <w:rsid w:val="004E6E86"/>
    <w:rsid w:val="004E785F"/>
    <w:rsid w:val="004E7D4A"/>
    <w:rsid w:val="004F01DC"/>
    <w:rsid w:val="004F0311"/>
    <w:rsid w:val="004F0F31"/>
    <w:rsid w:val="004F0FDB"/>
    <w:rsid w:val="004F1ACE"/>
    <w:rsid w:val="004F2555"/>
    <w:rsid w:val="004F2A5B"/>
    <w:rsid w:val="004F2EE4"/>
    <w:rsid w:val="004F30A1"/>
    <w:rsid w:val="004F32B9"/>
    <w:rsid w:val="004F35C3"/>
    <w:rsid w:val="004F3951"/>
    <w:rsid w:val="004F3A8D"/>
    <w:rsid w:val="004F3AE7"/>
    <w:rsid w:val="004F3B1F"/>
    <w:rsid w:val="004F3ED2"/>
    <w:rsid w:val="004F44CB"/>
    <w:rsid w:val="004F53A5"/>
    <w:rsid w:val="004F559B"/>
    <w:rsid w:val="004F5989"/>
    <w:rsid w:val="004F5A74"/>
    <w:rsid w:val="004F6D56"/>
    <w:rsid w:val="004F7120"/>
    <w:rsid w:val="004F7E9B"/>
    <w:rsid w:val="00500361"/>
    <w:rsid w:val="005004BB"/>
    <w:rsid w:val="005006F0"/>
    <w:rsid w:val="0050176A"/>
    <w:rsid w:val="0050185B"/>
    <w:rsid w:val="00502547"/>
    <w:rsid w:val="0050290C"/>
    <w:rsid w:val="00502A48"/>
    <w:rsid w:val="005033EF"/>
    <w:rsid w:val="0050345A"/>
    <w:rsid w:val="00503D82"/>
    <w:rsid w:val="00503FB3"/>
    <w:rsid w:val="0050429A"/>
    <w:rsid w:val="00504ED9"/>
    <w:rsid w:val="00505A98"/>
    <w:rsid w:val="00506912"/>
    <w:rsid w:val="00506EAD"/>
    <w:rsid w:val="00507038"/>
    <w:rsid w:val="00507185"/>
    <w:rsid w:val="00507203"/>
    <w:rsid w:val="00507932"/>
    <w:rsid w:val="00507D58"/>
    <w:rsid w:val="00510769"/>
    <w:rsid w:val="005107D0"/>
    <w:rsid w:val="00510C98"/>
    <w:rsid w:val="0051126B"/>
    <w:rsid w:val="0051130E"/>
    <w:rsid w:val="0051145E"/>
    <w:rsid w:val="005116D4"/>
    <w:rsid w:val="00511C25"/>
    <w:rsid w:val="00512AD9"/>
    <w:rsid w:val="00512BFD"/>
    <w:rsid w:val="00513D66"/>
    <w:rsid w:val="00514335"/>
    <w:rsid w:val="0051493F"/>
    <w:rsid w:val="00515CDD"/>
    <w:rsid w:val="00515F5A"/>
    <w:rsid w:val="00515FDC"/>
    <w:rsid w:val="0051669E"/>
    <w:rsid w:val="005168B2"/>
    <w:rsid w:val="00516ACC"/>
    <w:rsid w:val="00516BE6"/>
    <w:rsid w:val="00516D24"/>
    <w:rsid w:val="00517E3A"/>
    <w:rsid w:val="0052066A"/>
    <w:rsid w:val="00520CF4"/>
    <w:rsid w:val="0052128D"/>
    <w:rsid w:val="005219B8"/>
    <w:rsid w:val="00521A87"/>
    <w:rsid w:val="00522054"/>
    <w:rsid w:val="0052268F"/>
    <w:rsid w:val="00522C0C"/>
    <w:rsid w:val="005234F9"/>
    <w:rsid w:val="00523725"/>
    <w:rsid w:val="00523AAD"/>
    <w:rsid w:val="00524095"/>
    <w:rsid w:val="00524BC7"/>
    <w:rsid w:val="00524CB9"/>
    <w:rsid w:val="00525375"/>
    <w:rsid w:val="0052572A"/>
    <w:rsid w:val="00525AFD"/>
    <w:rsid w:val="005264FE"/>
    <w:rsid w:val="00526E0A"/>
    <w:rsid w:val="00527913"/>
    <w:rsid w:val="005279DC"/>
    <w:rsid w:val="005306AD"/>
    <w:rsid w:val="00530991"/>
    <w:rsid w:val="00531002"/>
    <w:rsid w:val="00531077"/>
    <w:rsid w:val="00531CD6"/>
    <w:rsid w:val="00531D77"/>
    <w:rsid w:val="00531E39"/>
    <w:rsid w:val="00532219"/>
    <w:rsid w:val="0053229E"/>
    <w:rsid w:val="005322AA"/>
    <w:rsid w:val="00532516"/>
    <w:rsid w:val="00532B57"/>
    <w:rsid w:val="00532E45"/>
    <w:rsid w:val="0053335A"/>
    <w:rsid w:val="005333C3"/>
    <w:rsid w:val="00534617"/>
    <w:rsid w:val="00534751"/>
    <w:rsid w:val="00534B21"/>
    <w:rsid w:val="005355AE"/>
    <w:rsid w:val="00535AC2"/>
    <w:rsid w:val="00535C38"/>
    <w:rsid w:val="00535CD6"/>
    <w:rsid w:val="00535FD2"/>
    <w:rsid w:val="00536923"/>
    <w:rsid w:val="00536FBB"/>
    <w:rsid w:val="00537273"/>
    <w:rsid w:val="00537AF6"/>
    <w:rsid w:val="00537C74"/>
    <w:rsid w:val="005405BF"/>
    <w:rsid w:val="00540B88"/>
    <w:rsid w:val="005423B9"/>
    <w:rsid w:val="00542F89"/>
    <w:rsid w:val="0054301C"/>
    <w:rsid w:val="00543869"/>
    <w:rsid w:val="00543C67"/>
    <w:rsid w:val="00543D6D"/>
    <w:rsid w:val="00543FD0"/>
    <w:rsid w:val="0054419F"/>
    <w:rsid w:val="005447E3"/>
    <w:rsid w:val="00545028"/>
    <w:rsid w:val="00546143"/>
    <w:rsid w:val="0054637C"/>
    <w:rsid w:val="00546CA3"/>
    <w:rsid w:val="005470D8"/>
    <w:rsid w:val="0055016C"/>
    <w:rsid w:val="00550839"/>
    <w:rsid w:val="00550B87"/>
    <w:rsid w:val="00550CA4"/>
    <w:rsid w:val="00550E6E"/>
    <w:rsid w:val="00551B93"/>
    <w:rsid w:val="00551BD5"/>
    <w:rsid w:val="005521D8"/>
    <w:rsid w:val="005523AB"/>
    <w:rsid w:val="0055268A"/>
    <w:rsid w:val="00553E83"/>
    <w:rsid w:val="00553EB1"/>
    <w:rsid w:val="0055433F"/>
    <w:rsid w:val="00554600"/>
    <w:rsid w:val="005547E0"/>
    <w:rsid w:val="00554C53"/>
    <w:rsid w:val="00554EDB"/>
    <w:rsid w:val="0055505E"/>
    <w:rsid w:val="00555251"/>
    <w:rsid w:val="005552AD"/>
    <w:rsid w:val="00555933"/>
    <w:rsid w:val="00556022"/>
    <w:rsid w:val="00556D0E"/>
    <w:rsid w:val="00556D14"/>
    <w:rsid w:val="00557928"/>
    <w:rsid w:val="005601E6"/>
    <w:rsid w:val="0056027F"/>
    <w:rsid w:val="0056060F"/>
    <w:rsid w:val="00560BE5"/>
    <w:rsid w:val="00560CCE"/>
    <w:rsid w:val="0056145B"/>
    <w:rsid w:val="00561A2F"/>
    <w:rsid w:val="00561DE5"/>
    <w:rsid w:val="005621C7"/>
    <w:rsid w:val="00562E3F"/>
    <w:rsid w:val="00563766"/>
    <w:rsid w:val="00563BB0"/>
    <w:rsid w:val="0056414D"/>
    <w:rsid w:val="0056432A"/>
    <w:rsid w:val="005648BF"/>
    <w:rsid w:val="00564CD5"/>
    <w:rsid w:val="005657A3"/>
    <w:rsid w:val="00566711"/>
    <w:rsid w:val="00566B17"/>
    <w:rsid w:val="00567D1F"/>
    <w:rsid w:val="00570759"/>
    <w:rsid w:val="0057135D"/>
    <w:rsid w:val="00571B9F"/>
    <w:rsid w:val="005720A6"/>
    <w:rsid w:val="0057242B"/>
    <w:rsid w:val="00572DBD"/>
    <w:rsid w:val="005731FE"/>
    <w:rsid w:val="0057376D"/>
    <w:rsid w:val="005738A5"/>
    <w:rsid w:val="00573B8A"/>
    <w:rsid w:val="00573DB5"/>
    <w:rsid w:val="00573E7A"/>
    <w:rsid w:val="00573F99"/>
    <w:rsid w:val="00574984"/>
    <w:rsid w:val="00574A70"/>
    <w:rsid w:val="005751A4"/>
    <w:rsid w:val="00575558"/>
    <w:rsid w:val="005759F3"/>
    <w:rsid w:val="0057627D"/>
    <w:rsid w:val="005763DF"/>
    <w:rsid w:val="005767C8"/>
    <w:rsid w:val="00576B26"/>
    <w:rsid w:val="00577691"/>
    <w:rsid w:val="00577DF8"/>
    <w:rsid w:val="00581204"/>
    <w:rsid w:val="00581258"/>
    <w:rsid w:val="00581450"/>
    <w:rsid w:val="00581695"/>
    <w:rsid w:val="00581A5A"/>
    <w:rsid w:val="0058209D"/>
    <w:rsid w:val="005823AF"/>
    <w:rsid w:val="005825BF"/>
    <w:rsid w:val="00582709"/>
    <w:rsid w:val="005827CE"/>
    <w:rsid w:val="00582BD7"/>
    <w:rsid w:val="005832E1"/>
    <w:rsid w:val="00583320"/>
    <w:rsid w:val="00583698"/>
    <w:rsid w:val="00583E0D"/>
    <w:rsid w:val="00584053"/>
    <w:rsid w:val="0058462C"/>
    <w:rsid w:val="00584872"/>
    <w:rsid w:val="0058599F"/>
    <w:rsid w:val="00585AD0"/>
    <w:rsid w:val="005860E6"/>
    <w:rsid w:val="005860FC"/>
    <w:rsid w:val="0058631E"/>
    <w:rsid w:val="00586758"/>
    <w:rsid w:val="005871D5"/>
    <w:rsid w:val="00587A80"/>
    <w:rsid w:val="00590602"/>
    <w:rsid w:val="0059117D"/>
    <w:rsid w:val="0059118E"/>
    <w:rsid w:val="00591C9F"/>
    <w:rsid w:val="0059234C"/>
    <w:rsid w:val="0059302D"/>
    <w:rsid w:val="0059318E"/>
    <w:rsid w:val="005938A5"/>
    <w:rsid w:val="00593A83"/>
    <w:rsid w:val="005940A9"/>
    <w:rsid w:val="00594161"/>
    <w:rsid w:val="00594591"/>
    <w:rsid w:val="005945E3"/>
    <w:rsid w:val="005949E9"/>
    <w:rsid w:val="00594F39"/>
    <w:rsid w:val="005950EF"/>
    <w:rsid w:val="00595109"/>
    <w:rsid w:val="00596423"/>
    <w:rsid w:val="005966E4"/>
    <w:rsid w:val="00596E48"/>
    <w:rsid w:val="00596E50"/>
    <w:rsid w:val="00596F18"/>
    <w:rsid w:val="005A0327"/>
    <w:rsid w:val="005A06D5"/>
    <w:rsid w:val="005A06F2"/>
    <w:rsid w:val="005A0856"/>
    <w:rsid w:val="005A0B76"/>
    <w:rsid w:val="005A2356"/>
    <w:rsid w:val="005A2B31"/>
    <w:rsid w:val="005A2DAB"/>
    <w:rsid w:val="005A2DBF"/>
    <w:rsid w:val="005A39C9"/>
    <w:rsid w:val="005A3C35"/>
    <w:rsid w:val="005A3DC2"/>
    <w:rsid w:val="005A40A7"/>
    <w:rsid w:val="005A4E28"/>
    <w:rsid w:val="005A535C"/>
    <w:rsid w:val="005A55FD"/>
    <w:rsid w:val="005A6DBA"/>
    <w:rsid w:val="005A7047"/>
    <w:rsid w:val="005A7944"/>
    <w:rsid w:val="005A7D38"/>
    <w:rsid w:val="005B025E"/>
    <w:rsid w:val="005B0403"/>
    <w:rsid w:val="005B0604"/>
    <w:rsid w:val="005B0F0F"/>
    <w:rsid w:val="005B111B"/>
    <w:rsid w:val="005B1D27"/>
    <w:rsid w:val="005B2CB1"/>
    <w:rsid w:val="005B3059"/>
    <w:rsid w:val="005B3240"/>
    <w:rsid w:val="005B3698"/>
    <w:rsid w:val="005B3DD1"/>
    <w:rsid w:val="005B4187"/>
    <w:rsid w:val="005B444D"/>
    <w:rsid w:val="005B4999"/>
    <w:rsid w:val="005B4A5B"/>
    <w:rsid w:val="005B5888"/>
    <w:rsid w:val="005B5EB4"/>
    <w:rsid w:val="005B5FA8"/>
    <w:rsid w:val="005B65D7"/>
    <w:rsid w:val="005B6CDF"/>
    <w:rsid w:val="005B74AC"/>
    <w:rsid w:val="005B77B5"/>
    <w:rsid w:val="005C03F1"/>
    <w:rsid w:val="005C06A9"/>
    <w:rsid w:val="005C06B4"/>
    <w:rsid w:val="005C06EE"/>
    <w:rsid w:val="005C0ADF"/>
    <w:rsid w:val="005C0B48"/>
    <w:rsid w:val="005C10B7"/>
    <w:rsid w:val="005C11D1"/>
    <w:rsid w:val="005C17CE"/>
    <w:rsid w:val="005C1BC0"/>
    <w:rsid w:val="005C1E5C"/>
    <w:rsid w:val="005C2241"/>
    <w:rsid w:val="005C2A40"/>
    <w:rsid w:val="005C349A"/>
    <w:rsid w:val="005C36BE"/>
    <w:rsid w:val="005C420F"/>
    <w:rsid w:val="005C42E1"/>
    <w:rsid w:val="005C4947"/>
    <w:rsid w:val="005C49CF"/>
    <w:rsid w:val="005C4A09"/>
    <w:rsid w:val="005C4B6B"/>
    <w:rsid w:val="005C4C00"/>
    <w:rsid w:val="005C5391"/>
    <w:rsid w:val="005C5D95"/>
    <w:rsid w:val="005C5EDC"/>
    <w:rsid w:val="005C6006"/>
    <w:rsid w:val="005C6243"/>
    <w:rsid w:val="005C724B"/>
    <w:rsid w:val="005C779C"/>
    <w:rsid w:val="005C7866"/>
    <w:rsid w:val="005C7F9D"/>
    <w:rsid w:val="005C7FEB"/>
    <w:rsid w:val="005D006B"/>
    <w:rsid w:val="005D0D1C"/>
    <w:rsid w:val="005D0E49"/>
    <w:rsid w:val="005D0F2A"/>
    <w:rsid w:val="005D10B8"/>
    <w:rsid w:val="005D2348"/>
    <w:rsid w:val="005D242B"/>
    <w:rsid w:val="005D261D"/>
    <w:rsid w:val="005D2789"/>
    <w:rsid w:val="005D2AF9"/>
    <w:rsid w:val="005D2B0F"/>
    <w:rsid w:val="005D2EE5"/>
    <w:rsid w:val="005D3A57"/>
    <w:rsid w:val="005D44B4"/>
    <w:rsid w:val="005D46EE"/>
    <w:rsid w:val="005D51B6"/>
    <w:rsid w:val="005D6132"/>
    <w:rsid w:val="005D6264"/>
    <w:rsid w:val="005D6F06"/>
    <w:rsid w:val="005D71D4"/>
    <w:rsid w:val="005D7318"/>
    <w:rsid w:val="005D7FDE"/>
    <w:rsid w:val="005E0403"/>
    <w:rsid w:val="005E0450"/>
    <w:rsid w:val="005E0487"/>
    <w:rsid w:val="005E09BE"/>
    <w:rsid w:val="005E0D91"/>
    <w:rsid w:val="005E2CEC"/>
    <w:rsid w:val="005E3954"/>
    <w:rsid w:val="005E3D8E"/>
    <w:rsid w:val="005E413A"/>
    <w:rsid w:val="005E4ADB"/>
    <w:rsid w:val="005E5244"/>
    <w:rsid w:val="005E58FE"/>
    <w:rsid w:val="005E5E65"/>
    <w:rsid w:val="005E67F1"/>
    <w:rsid w:val="005E68FC"/>
    <w:rsid w:val="005E6DA4"/>
    <w:rsid w:val="005E778C"/>
    <w:rsid w:val="005E7918"/>
    <w:rsid w:val="005E7F60"/>
    <w:rsid w:val="005F0365"/>
    <w:rsid w:val="005F07A1"/>
    <w:rsid w:val="005F09A7"/>
    <w:rsid w:val="005F109C"/>
    <w:rsid w:val="005F10E0"/>
    <w:rsid w:val="005F197B"/>
    <w:rsid w:val="005F21F7"/>
    <w:rsid w:val="005F2285"/>
    <w:rsid w:val="005F3310"/>
    <w:rsid w:val="005F3D3B"/>
    <w:rsid w:val="005F486F"/>
    <w:rsid w:val="005F5299"/>
    <w:rsid w:val="005F5868"/>
    <w:rsid w:val="005F5D0B"/>
    <w:rsid w:val="005F5E5C"/>
    <w:rsid w:val="005F6347"/>
    <w:rsid w:val="005F69C7"/>
    <w:rsid w:val="005F6CF1"/>
    <w:rsid w:val="005F7502"/>
    <w:rsid w:val="005F751B"/>
    <w:rsid w:val="005F79FE"/>
    <w:rsid w:val="0060000F"/>
    <w:rsid w:val="00600801"/>
    <w:rsid w:val="006018F7"/>
    <w:rsid w:val="006019D6"/>
    <w:rsid w:val="00601E32"/>
    <w:rsid w:val="00601FE5"/>
    <w:rsid w:val="006020AA"/>
    <w:rsid w:val="00603879"/>
    <w:rsid w:val="00605181"/>
    <w:rsid w:val="006057D9"/>
    <w:rsid w:val="00605849"/>
    <w:rsid w:val="00605A4B"/>
    <w:rsid w:val="00605A76"/>
    <w:rsid w:val="0060603B"/>
    <w:rsid w:val="00606269"/>
    <w:rsid w:val="00606351"/>
    <w:rsid w:val="006069FF"/>
    <w:rsid w:val="00606CEA"/>
    <w:rsid w:val="0060713C"/>
    <w:rsid w:val="0060720B"/>
    <w:rsid w:val="00610943"/>
    <w:rsid w:val="00610C67"/>
    <w:rsid w:val="00610D60"/>
    <w:rsid w:val="006119BB"/>
    <w:rsid w:val="00611AD0"/>
    <w:rsid w:val="00611BC8"/>
    <w:rsid w:val="006120AD"/>
    <w:rsid w:val="00612A13"/>
    <w:rsid w:val="00612EC3"/>
    <w:rsid w:val="00613BD8"/>
    <w:rsid w:val="00614689"/>
    <w:rsid w:val="006147F6"/>
    <w:rsid w:val="0061482D"/>
    <w:rsid w:val="00614A14"/>
    <w:rsid w:val="00614F31"/>
    <w:rsid w:val="006152B5"/>
    <w:rsid w:val="0061550D"/>
    <w:rsid w:val="0061587E"/>
    <w:rsid w:val="006159BF"/>
    <w:rsid w:val="00616479"/>
    <w:rsid w:val="00616FAD"/>
    <w:rsid w:val="006207FF"/>
    <w:rsid w:val="00620914"/>
    <w:rsid w:val="00620EC9"/>
    <w:rsid w:val="006212FA"/>
    <w:rsid w:val="006215BC"/>
    <w:rsid w:val="006217CD"/>
    <w:rsid w:val="0062232D"/>
    <w:rsid w:val="006227E0"/>
    <w:rsid w:val="0062327E"/>
    <w:rsid w:val="00623766"/>
    <w:rsid w:val="0062378E"/>
    <w:rsid w:val="006237B4"/>
    <w:rsid w:val="006238B7"/>
    <w:rsid w:val="006240F0"/>
    <w:rsid w:val="00624E1A"/>
    <w:rsid w:val="00624FE7"/>
    <w:rsid w:val="006253CA"/>
    <w:rsid w:val="00626105"/>
    <w:rsid w:val="006262A2"/>
    <w:rsid w:val="0062645F"/>
    <w:rsid w:val="006267C5"/>
    <w:rsid w:val="00627100"/>
    <w:rsid w:val="00627805"/>
    <w:rsid w:val="00627C21"/>
    <w:rsid w:val="00630449"/>
    <w:rsid w:val="00630559"/>
    <w:rsid w:val="0063071C"/>
    <w:rsid w:val="0063117F"/>
    <w:rsid w:val="006316BF"/>
    <w:rsid w:val="0063188B"/>
    <w:rsid w:val="00632551"/>
    <w:rsid w:val="006325CB"/>
    <w:rsid w:val="00632B71"/>
    <w:rsid w:val="00632C41"/>
    <w:rsid w:val="00632CE1"/>
    <w:rsid w:val="00633B81"/>
    <w:rsid w:val="0063424A"/>
    <w:rsid w:val="00634AE4"/>
    <w:rsid w:val="00634F42"/>
    <w:rsid w:val="00635657"/>
    <w:rsid w:val="00637071"/>
    <w:rsid w:val="00637178"/>
    <w:rsid w:val="006371D0"/>
    <w:rsid w:val="00637D49"/>
    <w:rsid w:val="006406BD"/>
    <w:rsid w:val="00640E31"/>
    <w:rsid w:val="00640F90"/>
    <w:rsid w:val="00641178"/>
    <w:rsid w:val="006411C7"/>
    <w:rsid w:val="006414C4"/>
    <w:rsid w:val="00641528"/>
    <w:rsid w:val="00641AAE"/>
    <w:rsid w:val="00642626"/>
    <w:rsid w:val="006426A6"/>
    <w:rsid w:val="00642C1A"/>
    <w:rsid w:val="00642CD3"/>
    <w:rsid w:val="00643729"/>
    <w:rsid w:val="00643864"/>
    <w:rsid w:val="00643941"/>
    <w:rsid w:val="006440F2"/>
    <w:rsid w:val="006444C6"/>
    <w:rsid w:val="006445D8"/>
    <w:rsid w:val="00644717"/>
    <w:rsid w:val="00644D96"/>
    <w:rsid w:val="00645775"/>
    <w:rsid w:val="00645DC3"/>
    <w:rsid w:val="00645FB2"/>
    <w:rsid w:val="00646094"/>
    <w:rsid w:val="00646340"/>
    <w:rsid w:val="00646350"/>
    <w:rsid w:val="0064643A"/>
    <w:rsid w:val="0064682C"/>
    <w:rsid w:val="00646AE7"/>
    <w:rsid w:val="0064720B"/>
    <w:rsid w:val="00647DB1"/>
    <w:rsid w:val="00650E6E"/>
    <w:rsid w:val="00651286"/>
    <w:rsid w:val="006514CE"/>
    <w:rsid w:val="00651609"/>
    <w:rsid w:val="00651D5C"/>
    <w:rsid w:val="0065225C"/>
    <w:rsid w:val="00652AA7"/>
    <w:rsid w:val="00652DAB"/>
    <w:rsid w:val="00652E34"/>
    <w:rsid w:val="006539D8"/>
    <w:rsid w:val="00653FE3"/>
    <w:rsid w:val="0065435B"/>
    <w:rsid w:val="00654F53"/>
    <w:rsid w:val="0065558C"/>
    <w:rsid w:val="00655EA7"/>
    <w:rsid w:val="00656003"/>
    <w:rsid w:val="00656487"/>
    <w:rsid w:val="00656DD4"/>
    <w:rsid w:val="0065702A"/>
    <w:rsid w:val="006575CC"/>
    <w:rsid w:val="006578B6"/>
    <w:rsid w:val="00660000"/>
    <w:rsid w:val="006611A9"/>
    <w:rsid w:val="006614DD"/>
    <w:rsid w:val="00661933"/>
    <w:rsid w:val="006623F5"/>
    <w:rsid w:val="006624CA"/>
    <w:rsid w:val="006633B9"/>
    <w:rsid w:val="00663621"/>
    <w:rsid w:val="00663F4F"/>
    <w:rsid w:val="00664059"/>
    <w:rsid w:val="006641CB"/>
    <w:rsid w:val="00664467"/>
    <w:rsid w:val="006648B2"/>
    <w:rsid w:val="00664E34"/>
    <w:rsid w:val="00665022"/>
    <w:rsid w:val="006662BE"/>
    <w:rsid w:val="006667C7"/>
    <w:rsid w:val="00666DEE"/>
    <w:rsid w:val="00666F2F"/>
    <w:rsid w:val="006670E5"/>
    <w:rsid w:val="00667595"/>
    <w:rsid w:val="006675ED"/>
    <w:rsid w:val="00667942"/>
    <w:rsid w:val="00667973"/>
    <w:rsid w:val="006700FB"/>
    <w:rsid w:val="00670B8A"/>
    <w:rsid w:val="006713FD"/>
    <w:rsid w:val="00671FD3"/>
    <w:rsid w:val="0067310A"/>
    <w:rsid w:val="006741D2"/>
    <w:rsid w:val="006741E7"/>
    <w:rsid w:val="006742FE"/>
    <w:rsid w:val="00674644"/>
    <w:rsid w:val="006748E6"/>
    <w:rsid w:val="00674C93"/>
    <w:rsid w:val="0067649F"/>
    <w:rsid w:val="00676BAD"/>
    <w:rsid w:val="00676E17"/>
    <w:rsid w:val="00676E5C"/>
    <w:rsid w:val="00677039"/>
    <w:rsid w:val="00677373"/>
    <w:rsid w:val="00677478"/>
    <w:rsid w:val="00677CBB"/>
    <w:rsid w:val="0068148C"/>
    <w:rsid w:val="0068223A"/>
    <w:rsid w:val="0068235B"/>
    <w:rsid w:val="00682496"/>
    <w:rsid w:val="006824E2"/>
    <w:rsid w:val="00682654"/>
    <w:rsid w:val="0068277B"/>
    <w:rsid w:val="00682C3C"/>
    <w:rsid w:val="00682C74"/>
    <w:rsid w:val="00682D39"/>
    <w:rsid w:val="00682DF8"/>
    <w:rsid w:val="00682F5A"/>
    <w:rsid w:val="00683324"/>
    <w:rsid w:val="00683414"/>
    <w:rsid w:val="00683688"/>
    <w:rsid w:val="0068391A"/>
    <w:rsid w:val="006840C0"/>
    <w:rsid w:val="00684673"/>
    <w:rsid w:val="006849CA"/>
    <w:rsid w:val="00684A38"/>
    <w:rsid w:val="00684D1B"/>
    <w:rsid w:val="00684E8E"/>
    <w:rsid w:val="00685356"/>
    <w:rsid w:val="00685611"/>
    <w:rsid w:val="00685696"/>
    <w:rsid w:val="00685B81"/>
    <w:rsid w:val="00685E11"/>
    <w:rsid w:val="00686BF0"/>
    <w:rsid w:val="0068721C"/>
    <w:rsid w:val="00687327"/>
    <w:rsid w:val="006873DC"/>
    <w:rsid w:val="006875DC"/>
    <w:rsid w:val="006879CE"/>
    <w:rsid w:val="0069067A"/>
    <w:rsid w:val="00691C7D"/>
    <w:rsid w:val="00692439"/>
    <w:rsid w:val="0069269D"/>
    <w:rsid w:val="0069289C"/>
    <w:rsid w:val="00692993"/>
    <w:rsid w:val="00693448"/>
    <w:rsid w:val="00693B30"/>
    <w:rsid w:val="00693B9F"/>
    <w:rsid w:val="00693C98"/>
    <w:rsid w:val="006942B0"/>
    <w:rsid w:val="00694C74"/>
    <w:rsid w:val="00694D50"/>
    <w:rsid w:val="006954A5"/>
    <w:rsid w:val="00695749"/>
    <w:rsid w:val="006958B2"/>
    <w:rsid w:val="006960DB"/>
    <w:rsid w:val="00696342"/>
    <w:rsid w:val="006963A0"/>
    <w:rsid w:val="00696478"/>
    <w:rsid w:val="006968BF"/>
    <w:rsid w:val="00697205"/>
    <w:rsid w:val="006979D5"/>
    <w:rsid w:val="00697CDF"/>
    <w:rsid w:val="00697E7C"/>
    <w:rsid w:val="006A11DE"/>
    <w:rsid w:val="006A1752"/>
    <w:rsid w:val="006A25BE"/>
    <w:rsid w:val="006A25E2"/>
    <w:rsid w:val="006A28F2"/>
    <w:rsid w:val="006A351F"/>
    <w:rsid w:val="006A37E0"/>
    <w:rsid w:val="006A3869"/>
    <w:rsid w:val="006A438E"/>
    <w:rsid w:val="006A4754"/>
    <w:rsid w:val="006A6F7B"/>
    <w:rsid w:val="006A76C1"/>
    <w:rsid w:val="006A7936"/>
    <w:rsid w:val="006A7A10"/>
    <w:rsid w:val="006B04C1"/>
    <w:rsid w:val="006B05E5"/>
    <w:rsid w:val="006B0798"/>
    <w:rsid w:val="006B0978"/>
    <w:rsid w:val="006B0C4A"/>
    <w:rsid w:val="006B0DA7"/>
    <w:rsid w:val="006B1316"/>
    <w:rsid w:val="006B1523"/>
    <w:rsid w:val="006B182B"/>
    <w:rsid w:val="006B1BF0"/>
    <w:rsid w:val="006B1DB5"/>
    <w:rsid w:val="006B218E"/>
    <w:rsid w:val="006B3ED2"/>
    <w:rsid w:val="006B434C"/>
    <w:rsid w:val="006B49FE"/>
    <w:rsid w:val="006B4C92"/>
    <w:rsid w:val="006B55FA"/>
    <w:rsid w:val="006B5910"/>
    <w:rsid w:val="006B5AC8"/>
    <w:rsid w:val="006B6411"/>
    <w:rsid w:val="006B6EAC"/>
    <w:rsid w:val="006B7F11"/>
    <w:rsid w:val="006C0544"/>
    <w:rsid w:val="006C0C89"/>
    <w:rsid w:val="006C0F45"/>
    <w:rsid w:val="006C1526"/>
    <w:rsid w:val="006C1728"/>
    <w:rsid w:val="006C1BCB"/>
    <w:rsid w:val="006C1C3A"/>
    <w:rsid w:val="006C1C6F"/>
    <w:rsid w:val="006C2E2E"/>
    <w:rsid w:val="006C3152"/>
    <w:rsid w:val="006C3617"/>
    <w:rsid w:val="006C3E04"/>
    <w:rsid w:val="006C3E67"/>
    <w:rsid w:val="006C3E8E"/>
    <w:rsid w:val="006C3F60"/>
    <w:rsid w:val="006C3FC1"/>
    <w:rsid w:val="006C4432"/>
    <w:rsid w:val="006C4801"/>
    <w:rsid w:val="006C49AB"/>
    <w:rsid w:val="006C4DE7"/>
    <w:rsid w:val="006C4EC9"/>
    <w:rsid w:val="006C571A"/>
    <w:rsid w:val="006C5AF5"/>
    <w:rsid w:val="006C6B22"/>
    <w:rsid w:val="006C6BF2"/>
    <w:rsid w:val="006C7876"/>
    <w:rsid w:val="006C793C"/>
    <w:rsid w:val="006D01B8"/>
    <w:rsid w:val="006D03A1"/>
    <w:rsid w:val="006D0448"/>
    <w:rsid w:val="006D04B9"/>
    <w:rsid w:val="006D0528"/>
    <w:rsid w:val="006D0806"/>
    <w:rsid w:val="006D0909"/>
    <w:rsid w:val="006D0CF7"/>
    <w:rsid w:val="006D1860"/>
    <w:rsid w:val="006D1BB9"/>
    <w:rsid w:val="006D1FF2"/>
    <w:rsid w:val="006D272F"/>
    <w:rsid w:val="006D2799"/>
    <w:rsid w:val="006D3330"/>
    <w:rsid w:val="006D3C33"/>
    <w:rsid w:val="006D4678"/>
    <w:rsid w:val="006D4693"/>
    <w:rsid w:val="006D4912"/>
    <w:rsid w:val="006D4CD9"/>
    <w:rsid w:val="006D5462"/>
    <w:rsid w:val="006D67FF"/>
    <w:rsid w:val="006D733E"/>
    <w:rsid w:val="006D762B"/>
    <w:rsid w:val="006E0170"/>
    <w:rsid w:val="006E03B6"/>
    <w:rsid w:val="006E08F4"/>
    <w:rsid w:val="006E0A7B"/>
    <w:rsid w:val="006E2166"/>
    <w:rsid w:val="006E2268"/>
    <w:rsid w:val="006E22AC"/>
    <w:rsid w:val="006E25E9"/>
    <w:rsid w:val="006E26F6"/>
    <w:rsid w:val="006E2D63"/>
    <w:rsid w:val="006E30D1"/>
    <w:rsid w:val="006E3D00"/>
    <w:rsid w:val="006E48F1"/>
    <w:rsid w:val="006E6A3C"/>
    <w:rsid w:val="006E6EDE"/>
    <w:rsid w:val="006E6F71"/>
    <w:rsid w:val="006E73CF"/>
    <w:rsid w:val="006E7444"/>
    <w:rsid w:val="006E7827"/>
    <w:rsid w:val="006E7A3C"/>
    <w:rsid w:val="006E7A93"/>
    <w:rsid w:val="006E7D86"/>
    <w:rsid w:val="006F048A"/>
    <w:rsid w:val="006F0716"/>
    <w:rsid w:val="006F0729"/>
    <w:rsid w:val="006F15DE"/>
    <w:rsid w:val="006F1F56"/>
    <w:rsid w:val="006F2900"/>
    <w:rsid w:val="006F2B17"/>
    <w:rsid w:val="006F34D0"/>
    <w:rsid w:val="006F4081"/>
    <w:rsid w:val="006F41E1"/>
    <w:rsid w:val="006F540E"/>
    <w:rsid w:val="006F584C"/>
    <w:rsid w:val="006F5AD2"/>
    <w:rsid w:val="006F5CA3"/>
    <w:rsid w:val="006F6BC2"/>
    <w:rsid w:val="006F72BC"/>
    <w:rsid w:val="006F792E"/>
    <w:rsid w:val="0070020A"/>
    <w:rsid w:val="0070090E"/>
    <w:rsid w:val="007009C9"/>
    <w:rsid w:val="007011D3"/>
    <w:rsid w:val="0070183C"/>
    <w:rsid w:val="00701EF7"/>
    <w:rsid w:val="007021C5"/>
    <w:rsid w:val="0070257F"/>
    <w:rsid w:val="007026BF"/>
    <w:rsid w:val="007027AB"/>
    <w:rsid w:val="00702BB5"/>
    <w:rsid w:val="00703092"/>
    <w:rsid w:val="007030A2"/>
    <w:rsid w:val="00703356"/>
    <w:rsid w:val="00703689"/>
    <w:rsid w:val="007036B3"/>
    <w:rsid w:val="00703BB6"/>
    <w:rsid w:val="00703BC3"/>
    <w:rsid w:val="007053FE"/>
    <w:rsid w:val="0070559D"/>
    <w:rsid w:val="007066BF"/>
    <w:rsid w:val="00706755"/>
    <w:rsid w:val="00706C4D"/>
    <w:rsid w:val="007078B1"/>
    <w:rsid w:val="00707F87"/>
    <w:rsid w:val="0071071B"/>
    <w:rsid w:val="00710EF0"/>
    <w:rsid w:val="00711292"/>
    <w:rsid w:val="007117BA"/>
    <w:rsid w:val="00712643"/>
    <w:rsid w:val="007126E7"/>
    <w:rsid w:val="00712A65"/>
    <w:rsid w:val="00712B4B"/>
    <w:rsid w:val="00713296"/>
    <w:rsid w:val="007136A1"/>
    <w:rsid w:val="00713845"/>
    <w:rsid w:val="00713E97"/>
    <w:rsid w:val="00714DD8"/>
    <w:rsid w:val="00714F86"/>
    <w:rsid w:val="00715A09"/>
    <w:rsid w:val="00716964"/>
    <w:rsid w:val="00716AA7"/>
    <w:rsid w:val="00717283"/>
    <w:rsid w:val="00717642"/>
    <w:rsid w:val="00717DA4"/>
    <w:rsid w:val="00720079"/>
    <w:rsid w:val="00720CF8"/>
    <w:rsid w:val="00720EF7"/>
    <w:rsid w:val="00720F2A"/>
    <w:rsid w:val="007214C4"/>
    <w:rsid w:val="007223DA"/>
    <w:rsid w:val="00722B32"/>
    <w:rsid w:val="007234C3"/>
    <w:rsid w:val="007242CD"/>
    <w:rsid w:val="007248C8"/>
    <w:rsid w:val="00724FF8"/>
    <w:rsid w:val="0072522D"/>
    <w:rsid w:val="007253B2"/>
    <w:rsid w:val="00725E2E"/>
    <w:rsid w:val="00726375"/>
    <w:rsid w:val="007265C4"/>
    <w:rsid w:val="0072729C"/>
    <w:rsid w:val="0072744C"/>
    <w:rsid w:val="00730561"/>
    <w:rsid w:val="00730C8B"/>
    <w:rsid w:val="00730E85"/>
    <w:rsid w:val="00731296"/>
    <w:rsid w:val="007312DE"/>
    <w:rsid w:val="00733802"/>
    <w:rsid w:val="0073399A"/>
    <w:rsid w:val="00734939"/>
    <w:rsid w:val="00735A39"/>
    <w:rsid w:val="00735C64"/>
    <w:rsid w:val="0073657D"/>
    <w:rsid w:val="00736F25"/>
    <w:rsid w:val="0073745C"/>
    <w:rsid w:val="007406FB"/>
    <w:rsid w:val="00740D70"/>
    <w:rsid w:val="00741009"/>
    <w:rsid w:val="00741C40"/>
    <w:rsid w:val="0074221B"/>
    <w:rsid w:val="00742943"/>
    <w:rsid w:val="00742D2A"/>
    <w:rsid w:val="00742F05"/>
    <w:rsid w:val="00742F32"/>
    <w:rsid w:val="00743110"/>
    <w:rsid w:val="00743267"/>
    <w:rsid w:val="007432DC"/>
    <w:rsid w:val="0074357B"/>
    <w:rsid w:val="0074359E"/>
    <w:rsid w:val="00743635"/>
    <w:rsid w:val="0074377C"/>
    <w:rsid w:val="007442E7"/>
    <w:rsid w:val="0074477E"/>
    <w:rsid w:val="00744AAF"/>
    <w:rsid w:val="00744F53"/>
    <w:rsid w:val="0074521B"/>
    <w:rsid w:val="007457F0"/>
    <w:rsid w:val="00746058"/>
    <w:rsid w:val="007465E1"/>
    <w:rsid w:val="00746CAA"/>
    <w:rsid w:val="00747395"/>
    <w:rsid w:val="00747475"/>
    <w:rsid w:val="007475EF"/>
    <w:rsid w:val="007475F7"/>
    <w:rsid w:val="00747970"/>
    <w:rsid w:val="00747D52"/>
    <w:rsid w:val="00747E01"/>
    <w:rsid w:val="007500DA"/>
    <w:rsid w:val="0075044F"/>
    <w:rsid w:val="007506DB"/>
    <w:rsid w:val="00751939"/>
    <w:rsid w:val="00751D50"/>
    <w:rsid w:val="007528EE"/>
    <w:rsid w:val="00752EEE"/>
    <w:rsid w:val="0075398F"/>
    <w:rsid w:val="00753B91"/>
    <w:rsid w:val="00754667"/>
    <w:rsid w:val="00756651"/>
    <w:rsid w:val="007568F3"/>
    <w:rsid w:val="00756F7A"/>
    <w:rsid w:val="00756F7C"/>
    <w:rsid w:val="007574D3"/>
    <w:rsid w:val="00757F8B"/>
    <w:rsid w:val="0076036F"/>
    <w:rsid w:val="0076065D"/>
    <w:rsid w:val="00760FF6"/>
    <w:rsid w:val="007613CE"/>
    <w:rsid w:val="00762190"/>
    <w:rsid w:val="00762694"/>
    <w:rsid w:val="00762781"/>
    <w:rsid w:val="00762830"/>
    <w:rsid w:val="007629D9"/>
    <w:rsid w:val="00762E31"/>
    <w:rsid w:val="007634F5"/>
    <w:rsid w:val="00763B04"/>
    <w:rsid w:val="00764F18"/>
    <w:rsid w:val="007655DE"/>
    <w:rsid w:val="00765898"/>
    <w:rsid w:val="00765A2C"/>
    <w:rsid w:val="00765FC9"/>
    <w:rsid w:val="0076679E"/>
    <w:rsid w:val="00766E72"/>
    <w:rsid w:val="0076737E"/>
    <w:rsid w:val="00767667"/>
    <w:rsid w:val="007679DE"/>
    <w:rsid w:val="00770744"/>
    <w:rsid w:val="0077078B"/>
    <w:rsid w:val="0077085F"/>
    <w:rsid w:val="007714A7"/>
    <w:rsid w:val="007717D3"/>
    <w:rsid w:val="00772309"/>
    <w:rsid w:val="0077246A"/>
    <w:rsid w:val="00772538"/>
    <w:rsid w:val="007728C8"/>
    <w:rsid w:val="007729B7"/>
    <w:rsid w:val="00773699"/>
    <w:rsid w:val="0077385C"/>
    <w:rsid w:val="0077484F"/>
    <w:rsid w:val="00774C37"/>
    <w:rsid w:val="0077515A"/>
    <w:rsid w:val="00775B51"/>
    <w:rsid w:val="00775BD0"/>
    <w:rsid w:val="00775D27"/>
    <w:rsid w:val="00775D38"/>
    <w:rsid w:val="0077612A"/>
    <w:rsid w:val="00776333"/>
    <w:rsid w:val="007769FE"/>
    <w:rsid w:val="00776CD9"/>
    <w:rsid w:val="00776F65"/>
    <w:rsid w:val="0077708A"/>
    <w:rsid w:val="00777142"/>
    <w:rsid w:val="00777EE8"/>
    <w:rsid w:val="00780441"/>
    <w:rsid w:val="00780464"/>
    <w:rsid w:val="00781ADD"/>
    <w:rsid w:val="007823EF"/>
    <w:rsid w:val="0078288B"/>
    <w:rsid w:val="007835D4"/>
    <w:rsid w:val="00783AF3"/>
    <w:rsid w:val="00783B71"/>
    <w:rsid w:val="0078459C"/>
    <w:rsid w:val="00784616"/>
    <w:rsid w:val="00784C5D"/>
    <w:rsid w:val="0078557B"/>
    <w:rsid w:val="00785CA7"/>
    <w:rsid w:val="00785EE0"/>
    <w:rsid w:val="0078736A"/>
    <w:rsid w:val="00787FF7"/>
    <w:rsid w:val="00790754"/>
    <w:rsid w:val="00790AF8"/>
    <w:rsid w:val="00790C24"/>
    <w:rsid w:val="007915E3"/>
    <w:rsid w:val="00791D69"/>
    <w:rsid w:val="00792849"/>
    <w:rsid w:val="00792B48"/>
    <w:rsid w:val="007938FB"/>
    <w:rsid w:val="007938FD"/>
    <w:rsid w:val="007939F8"/>
    <w:rsid w:val="00793D20"/>
    <w:rsid w:val="00793FE0"/>
    <w:rsid w:val="007952F8"/>
    <w:rsid w:val="00795440"/>
    <w:rsid w:val="00796A26"/>
    <w:rsid w:val="00796A92"/>
    <w:rsid w:val="00797AEB"/>
    <w:rsid w:val="00797C86"/>
    <w:rsid w:val="007A040B"/>
    <w:rsid w:val="007A06CC"/>
    <w:rsid w:val="007A1D04"/>
    <w:rsid w:val="007A2708"/>
    <w:rsid w:val="007A29E4"/>
    <w:rsid w:val="007A2B85"/>
    <w:rsid w:val="007A3300"/>
    <w:rsid w:val="007A3381"/>
    <w:rsid w:val="007A3C12"/>
    <w:rsid w:val="007A4394"/>
    <w:rsid w:val="007A5045"/>
    <w:rsid w:val="007A5329"/>
    <w:rsid w:val="007A537E"/>
    <w:rsid w:val="007A564E"/>
    <w:rsid w:val="007A6614"/>
    <w:rsid w:val="007A6A8B"/>
    <w:rsid w:val="007A74DC"/>
    <w:rsid w:val="007A7BE4"/>
    <w:rsid w:val="007B03F4"/>
    <w:rsid w:val="007B210F"/>
    <w:rsid w:val="007B2376"/>
    <w:rsid w:val="007B2670"/>
    <w:rsid w:val="007B3B9B"/>
    <w:rsid w:val="007B3BA3"/>
    <w:rsid w:val="007B3D02"/>
    <w:rsid w:val="007B3DC1"/>
    <w:rsid w:val="007B466B"/>
    <w:rsid w:val="007B5641"/>
    <w:rsid w:val="007B5F5A"/>
    <w:rsid w:val="007B611C"/>
    <w:rsid w:val="007B6629"/>
    <w:rsid w:val="007B7636"/>
    <w:rsid w:val="007B7F10"/>
    <w:rsid w:val="007C060A"/>
    <w:rsid w:val="007C08B9"/>
    <w:rsid w:val="007C0FFB"/>
    <w:rsid w:val="007C1A8D"/>
    <w:rsid w:val="007C1FF8"/>
    <w:rsid w:val="007C2979"/>
    <w:rsid w:val="007C2FAF"/>
    <w:rsid w:val="007C384C"/>
    <w:rsid w:val="007C3AAA"/>
    <w:rsid w:val="007C4242"/>
    <w:rsid w:val="007C42E7"/>
    <w:rsid w:val="007C568B"/>
    <w:rsid w:val="007C5891"/>
    <w:rsid w:val="007C5ABA"/>
    <w:rsid w:val="007C5D9A"/>
    <w:rsid w:val="007C5F05"/>
    <w:rsid w:val="007C77A6"/>
    <w:rsid w:val="007D0C25"/>
    <w:rsid w:val="007D0C60"/>
    <w:rsid w:val="007D1B62"/>
    <w:rsid w:val="007D1EC7"/>
    <w:rsid w:val="007D23C0"/>
    <w:rsid w:val="007D23FA"/>
    <w:rsid w:val="007D429A"/>
    <w:rsid w:val="007D43E7"/>
    <w:rsid w:val="007D46F5"/>
    <w:rsid w:val="007D48E5"/>
    <w:rsid w:val="007D4DFA"/>
    <w:rsid w:val="007D505C"/>
    <w:rsid w:val="007D5B02"/>
    <w:rsid w:val="007D5D78"/>
    <w:rsid w:val="007D6014"/>
    <w:rsid w:val="007D6E75"/>
    <w:rsid w:val="007D7342"/>
    <w:rsid w:val="007D7793"/>
    <w:rsid w:val="007E0073"/>
    <w:rsid w:val="007E03A8"/>
    <w:rsid w:val="007E0874"/>
    <w:rsid w:val="007E08DF"/>
    <w:rsid w:val="007E0D3A"/>
    <w:rsid w:val="007E14CE"/>
    <w:rsid w:val="007E19C9"/>
    <w:rsid w:val="007E1A9A"/>
    <w:rsid w:val="007E2095"/>
    <w:rsid w:val="007E20AB"/>
    <w:rsid w:val="007E241A"/>
    <w:rsid w:val="007E2AB3"/>
    <w:rsid w:val="007E31C7"/>
    <w:rsid w:val="007E336F"/>
    <w:rsid w:val="007E3393"/>
    <w:rsid w:val="007E3549"/>
    <w:rsid w:val="007E3C1F"/>
    <w:rsid w:val="007E3CC0"/>
    <w:rsid w:val="007E41B0"/>
    <w:rsid w:val="007E4299"/>
    <w:rsid w:val="007E4D87"/>
    <w:rsid w:val="007E5044"/>
    <w:rsid w:val="007E5300"/>
    <w:rsid w:val="007E53E2"/>
    <w:rsid w:val="007E58A7"/>
    <w:rsid w:val="007E5AC3"/>
    <w:rsid w:val="007E648C"/>
    <w:rsid w:val="007E660A"/>
    <w:rsid w:val="007E6B71"/>
    <w:rsid w:val="007E76D9"/>
    <w:rsid w:val="007F02DD"/>
    <w:rsid w:val="007F0623"/>
    <w:rsid w:val="007F0860"/>
    <w:rsid w:val="007F0C79"/>
    <w:rsid w:val="007F0F53"/>
    <w:rsid w:val="007F10C1"/>
    <w:rsid w:val="007F1324"/>
    <w:rsid w:val="007F1352"/>
    <w:rsid w:val="007F213E"/>
    <w:rsid w:val="007F22AA"/>
    <w:rsid w:val="007F24AF"/>
    <w:rsid w:val="007F258C"/>
    <w:rsid w:val="007F2BD0"/>
    <w:rsid w:val="007F31D3"/>
    <w:rsid w:val="007F31E2"/>
    <w:rsid w:val="007F39DB"/>
    <w:rsid w:val="007F4454"/>
    <w:rsid w:val="007F452D"/>
    <w:rsid w:val="007F4F17"/>
    <w:rsid w:val="007F570D"/>
    <w:rsid w:val="007F59A1"/>
    <w:rsid w:val="007F610E"/>
    <w:rsid w:val="007F65A1"/>
    <w:rsid w:val="007F6D1F"/>
    <w:rsid w:val="007F7321"/>
    <w:rsid w:val="007F78F7"/>
    <w:rsid w:val="007F7D26"/>
    <w:rsid w:val="007F7F41"/>
    <w:rsid w:val="0080011C"/>
    <w:rsid w:val="00800613"/>
    <w:rsid w:val="0080084A"/>
    <w:rsid w:val="00800E3C"/>
    <w:rsid w:val="0080163A"/>
    <w:rsid w:val="00801B28"/>
    <w:rsid w:val="008021D4"/>
    <w:rsid w:val="008028A2"/>
    <w:rsid w:val="00802A66"/>
    <w:rsid w:val="00802E31"/>
    <w:rsid w:val="00802E68"/>
    <w:rsid w:val="008046D7"/>
    <w:rsid w:val="00804C05"/>
    <w:rsid w:val="00804E5B"/>
    <w:rsid w:val="00805279"/>
    <w:rsid w:val="00805724"/>
    <w:rsid w:val="008059D8"/>
    <w:rsid w:val="0080617F"/>
    <w:rsid w:val="00806903"/>
    <w:rsid w:val="008103AF"/>
    <w:rsid w:val="00810BD1"/>
    <w:rsid w:val="0081105C"/>
    <w:rsid w:val="00811E3E"/>
    <w:rsid w:val="00811E8C"/>
    <w:rsid w:val="0081205D"/>
    <w:rsid w:val="00812129"/>
    <w:rsid w:val="0081219B"/>
    <w:rsid w:val="00812A86"/>
    <w:rsid w:val="00812BB9"/>
    <w:rsid w:val="00813285"/>
    <w:rsid w:val="008134A0"/>
    <w:rsid w:val="008135DE"/>
    <w:rsid w:val="00813DD1"/>
    <w:rsid w:val="00814264"/>
    <w:rsid w:val="008142A9"/>
    <w:rsid w:val="008144C9"/>
    <w:rsid w:val="00814A34"/>
    <w:rsid w:val="00815499"/>
    <w:rsid w:val="00815C29"/>
    <w:rsid w:val="00815D9F"/>
    <w:rsid w:val="00816022"/>
    <w:rsid w:val="00816A9F"/>
    <w:rsid w:val="00816C22"/>
    <w:rsid w:val="00816FC6"/>
    <w:rsid w:val="008171F3"/>
    <w:rsid w:val="00817B76"/>
    <w:rsid w:val="00820302"/>
    <w:rsid w:val="00820EDD"/>
    <w:rsid w:val="00821034"/>
    <w:rsid w:val="00821564"/>
    <w:rsid w:val="008215F3"/>
    <w:rsid w:val="008217F5"/>
    <w:rsid w:val="00821CB4"/>
    <w:rsid w:val="00822BCB"/>
    <w:rsid w:val="0082305B"/>
    <w:rsid w:val="00823512"/>
    <w:rsid w:val="008237FF"/>
    <w:rsid w:val="008240C7"/>
    <w:rsid w:val="00824528"/>
    <w:rsid w:val="0082474F"/>
    <w:rsid w:val="00824B9D"/>
    <w:rsid w:val="00824FDE"/>
    <w:rsid w:val="0082526C"/>
    <w:rsid w:val="00825B66"/>
    <w:rsid w:val="008273E9"/>
    <w:rsid w:val="008276EF"/>
    <w:rsid w:val="008300F4"/>
    <w:rsid w:val="008307B7"/>
    <w:rsid w:val="008309A7"/>
    <w:rsid w:val="00830B06"/>
    <w:rsid w:val="00830E02"/>
    <w:rsid w:val="00831333"/>
    <w:rsid w:val="00831557"/>
    <w:rsid w:val="00831814"/>
    <w:rsid w:val="00831F7C"/>
    <w:rsid w:val="0083202F"/>
    <w:rsid w:val="008322EC"/>
    <w:rsid w:val="0083256B"/>
    <w:rsid w:val="0083267E"/>
    <w:rsid w:val="008326E0"/>
    <w:rsid w:val="00832726"/>
    <w:rsid w:val="00832984"/>
    <w:rsid w:val="00832E1C"/>
    <w:rsid w:val="00833283"/>
    <w:rsid w:val="00833853"/>
    <w:rsid w:val="008339C1"/>
    <w:rsid w:val="00833C74"/>
    <w:rsid w:val="00833ED9"/>
    <w:rsid w:val="00834B0D"/>
    <w:rsid w:val="008355A0"/>
    <w:rsid w:val="0083596A"/>
    <w:rsid w:val="0083690C"/>
    <w:rsid w:val="00837327"/>
    <w:rsid w:val="008376C0"/>
    <w:rsid w:val="008400E2"/>
    <w:rsid w:val="008405DA"/>
    <w:rsid w:val="00841661"/>
    <w:rsid w:val="00842AF6"/>
    <w:rsid w:val="00842C5D"/>
    <w:rsid w:val="00843153"/>
    <w:rsid w:val="008446B3"/>
    <w:rsid w:val="008447C1"/>
    <w:rsid w:val="008450E0"/>
    <w:rsid w:val="008462FB"/>
    <w:rsid w:val="00846F74"/>
    <w:rsid w:val="00847E9D"/>
    <w:rsid w:val="0085069D"/>
    <w:rsid w:val="008510BB"/>
    <w:rsid w:val="008511FD"/>
    <w:rsid w:val="0085130A"/>
    <w:rsid w:val="0085159E"/>
    <w:rsid w:val="008517C2"/>
    <w:rsid w:val="0085193A"/>
    <w:rsid w:val="00851C7B"/>
    <w:rsid w:val="00851D72"/>
    <w:rsid w:val="00851EB1"/>
    <w:rsid w:val="008521CC"/>
    <w:rsid w:val="00853024"/>
    <w:rsid w:val="00853448"/>
    <w:rsid w:val="00853882"/>
    <w:rsid w:val="008539F3"/>
    <w:rsid w:val="00853F8D"/>
    <w:rsid w:val="008543FB"/>
    <w:rsid w:val="00854E7F"/>
    <w:rsid w:val="00854E8A"/>
    <w:rsid w:val="0085516A"/>
    <w:rsid w:val="008552FB"/>
    <w:rsid w:val="008553B9"/>
    <w:rsid w:val="008554C3"/>
    <w:rsid w:val="00855796"/>
    <w:rsid w:val="00856432"/>
    <w:rsid w:val="0085661F"/>
    <w:rsid w:val="00856935"/>
    <w:rsid w:val="00856B39"/>
    <w:rsid w:val="00856DD2"/>
    <w:rsid w:val="0085767D"/>
    <w:rsid w:val="00857CAB"/>
    <w:rsid w:val="00857E5F"/>
    <w:rsid w:val="00857E9B"/>
    <w:rsid w:val="00860396"/>
    <w:rsid w:val="008611A0"/>
    <w:rsid w:val="00862877"/>
    <w:rsid w:val="00862BCA"/>
    <w:rsid w:val="00863707"/>
    <w:rsid w:val="00864083"/>
    <w:rsid w:val="0086427B"/>
    <w:rsid w:val="008647A0"/>
    <w:rsid w:val="00864A73"/>
    <w:rsid w:val="00864D93"/>
    <w:rsid w:val="008654AD"/>
    <w:rsid w:val="008662D6"/>
    <w:rsid w:val="0086641A"/>
    <w:rsid w:val="008669F7"/>
    <w:rsid w:val="00866BC7"/>
    <w:rsid w:val="00866C92"/>
    <w:rsid w:val="00866FC3"/>
    <w:rsid w:val="00867242"/>
    <w:rsid w:val="008677B5"/>
    <w:rsid w:val="00870221"/>
    <w:rsid w:val="008703B7"/>
    <w:rsid w:val="008706D9"/>
    <w:rsid w:val="00871C9E"/>
    <w:rsid w:val="008729E0"/>
    <w:rsid w:val="00873323"/>
    <w:rsid w:val="00873B04"/>
    <w:rsid w:val="00873B19"/>
    <w:rsid w:val="00874477"/>
    <w:rsid w:val="0087454A"/>
    <w:rsid w:val="008746B0"/>
    <w:rsid w:val="00875F30"/>
    <w:rsid w:val="00876139"/>
    <w:rsid w:val="00876A9C"/>
    <w:rsid w:val="00876AF1"/>
    <w:rsid w:val="00876DED"/>
    <w:rsid w:val="0087731F"/>
    <w:rsid w:val="008773D2"/>
    <w:rsid w:val="008806C1"/>
    <w:rsid w:val="0088168C"/>
    <w:rsid w:val="00881719"/>
    <w:rsid w:val="008823D3"/>
    <w:rsid w:val="008830E9"/>
    <w:rsid w:val="00883DAD"/>
    <w:rsid w:val="0088429A"/>
    <w:rsid w:val="008853A3"/>
    <w:rsid w:val="00885440"/>
    <w:rsid w:val="008855FD"/>
    <w:rsid w:val="00885724"/>
    <w:rsid w:val="00885F0E"/>
    <w:rsid w:val="0088604D"/>
    <w:rsid w:val="00886E79"/>
    <w:rsid w:val="0088784C"/>
    <w:rsid w:val="008879D9"/>
    <w:rsid w:val="00887D90"/>
    <w:rsid w:val="00890E3F"/>
    <w:rsid w:val="008913B0"/>
    <w:rsid w:val="00891717"/>
    <w:rsid w:val="00891762"/>
    <w:rsid w:val="00891EC7"/>
    <w:rsid w:val="008921B6"/>
    <w:rsid w:val="00892ACF"/>
    <w:rsid w:val="00893F04"/>
    <w:rsid w:val="00894110"/>
    <w:rsid w:val="0089474C"/>
    <w:rsid w:val="008949A6"/>
    <w:rsid w:val="00895A2C"/>
    <w:rsid w:val="00896310"/>
    <w:rsid w:val="00897D5F"/>
    <w:rsid w:val="008A011B"/>
    <w:rsid w:val="008A0847"/>
    <w:rsid w:val="008A0DED"/>
    <w:rsid w:val="008A0FF8"/>
    <w:rsid w:val="008A12F0"/>
    <w:rsid w:val="008A2410"/>
    <w:rsid w:val="008A245F"/>
    <w:rsid w:val="008A2955"/>
    <w:rsid w:val="008A2F99"/>
    <w:rsid w:val="008A3579"/>
    <w:rsid w:val="008A3D7A"/>
    <w:rsid w:val="008A42C3"/>
    <w:rsid w:val="008A48B8"/>
    <w:rsid w:val="008A538B"/>
    <w:rsid w:val="008A60C5"/>
    <w:rsid w:val="008A621D"/>
    <w:rsid w:val="008A6D68"/>
    <w:rsid w:val="008A713E"/>
    <w:rsid w:val="008A7977"/>
    <w:rsid w:val="008A7CAA"/>
    <w:rsid w:val="008A7E79"/>
    <w:rsid w:val="008B0381"/>
    <w:rsid w:val="008B03ED"/>
    <w:rsid w:val="008B0794"/>
    <w:rsid w:val="008B1814"/>
    <w:rsid w:val="008B1846"/>
    <w:rsid w:val="008B1E48"/>
    <w:rsid w:val="008B22C0"/>
    <w:rsid w:val="008B3341"/>
    <w:rsid w:val="008B3673"/>
    <w:rsid w:val="008B3D93"/>
    <w:rsid w:val="008B4686"/>
    <w:rsid w:val="008B5492"/>
    <w:rsid w:val="008B5807"/>
    <w:rsid w:val="008B5B4B"/>
    <w:rsid w:val="008B5C95"/>
    <w:rsid w:val="008B5D92"/>
    <w:rsid w:val="008B639C"/>
    <w:rsid w:val="008B7168"/>
    <w:rsid w:val="008B7575"/>
    <w:rsid w:val="008B77D9"/>
    <w:rsid w:val="008B7A37"/>
    <w:rsid w:val="008C05D0"/>
    <w:rsid w:val="008C0692"/>
    <w:rsid w:val="008C10E5"/>
    <w:rsid w:val="008C111D"/>
    <w:rsid w:val="008C12C1"/>
    <w:rsid w:val="008C13D7"/>
    <w:rsid w:val="008C1966"/>
    <w:rsid w:val="008C1B0C"/>
    <w:rsid w:val="008C1B58"/>
    <w:rsid w:val="008C1D4D"/>
    <w:rsid w:val="008C1DB8"/>
    <w:rsid w:val="008C2650"/>
    <w:rsid w:val="008C3006"/>
    <w:rsid w:val="008C511B"/>
    <w:rsid w:val="008C5514"/>
    <w:rsid w:val="008C5823"/>
    <w:rsid w:val="008C6773"/>
    <w:rsid w:val="008C6E9F"/>
    <w:rsid w:val="008D0291"/>
    <w:rsid w:val="008D0576"/>
    <w:rsid w:val="008D11FD"/>
    <w:rsid w:val="008D1EEA"/>
    <w:rsid w:val="008D2DDA"/>
    <w:rsid w:val="008D3653"/>
    <w:rsid w:val="008D3EE9"/>
    <w:rsid w:val="008D46E0"/>
    <w:rsid w:val="008D582C"/>
    <w:rsid w:val="008D653F"/>
    <w:rsid w:val="008D67AC"/>
    <w:rsid w:val="008D6820"/>
    <w:rsid w:val="008D7266"/>
    <w:rsid w:val="008D7288"/>
    <w:rsid w:val="008D7A04"/>
    <w:rsid w:val="008D7AE4"/>
    <w:rsid w:val="008D7B0B"/>
    <w:rsid w:val="008D7D34"/>
    <w:rsid w:val="008D7F75"/>
    <w:rsid w:val="008E04F0"/>
    <w:rsid w:val="008E0A51"/>
    <w:rsid w:val="008E0D68"/>
    <w:rsid w:val="008E15A1"/>
    <w:rsid w:val="008E1C12"/>
    <w:rsid w:val="008E21F8"/>
    <w:rsid w:val="008E247C"/>
    <w:rsid w:val="008E251D"/>
    <w:rsid w:val="008E2577"/>
    <w:rsid w:val="008E28A3"/>
    <w:rsid w:val="008E34F0"/>
    <w:rsid w:val="008E3AD1"/>
    <w:rsid w:val="008E3B07"/>
    <w:rsid w:val="008E3B12"/>
    <w:rsid w:val="008E3DCF"/>
    <w:rsid w:val="008E41B5"/>
    <w:rsid w:val="008E42FE"/>
    <w:rsid w:val="008E4B1C"/>
    <w:rsid w:val="008E5288"/>
    <w:rsid w:val="008E5312"/>
    <w:rsid w:val="008E64D2"/>
    <w:rsid w:val="008E709A"/>
    <w:rsid w:val="008E783D"/>
    <w:rsid w:val="008E78C6"/>
    <w:rsid w:val="008E78CE"/>
    <w:rsid w:val="008E7B72"/>
    <w:rsid w:val="008F09C7"/>
    <w:rsid w:val="008F0F39"/>
    <w:rsid w:val="008F14FE"/>
    <w:rsid w:val="008F410E"/>
    <w:rsid w:val="008F4F90"/>
    <w:rsid w:val="008F4FA4"/>
    <w:rsid w:val="008F54EA"/>
    <w:rsid w:val="008F5978"/>
    <w:rsid w:val="008F5F7F"/>
    <w:rsid w:val="008F6696"/>
    <w:rsid w:val="008F6786"/>
    <w:rsid w:val="008F76E7"/>
    <w:rsid w:val="008F7991"/>
    <w:rsid w:val="00900155"/>
    <w:rsid w:val="00900A42"/>
    <w:rsid w:val="00901678"/>
    <w:rsid w:val="00901A87"/>
    <w:rsid w:val="00901AD1"/>
    <w:rsid w:val="00901D47"/>
    <w:rsid w:val="0090293E"/>
    <w:rsid w:val="00902B38"/>
    <w:rsid w:val="00902BBF"/>
    <w:rsid w:val="0090393B"/>
    <w:rsid w:val="00904681"/>
    <w:rsid w:val="00904683"/>
    <w:rsid w:val="00905061"/>
    <w:rsid w:val="0090518E"/>
    <w:rsid w:val="00905214"/>
    <w:rsid w:val="0090558E"/>
    <w:rsid w:val="00905F88"/>
    <w:rsid w:val="00906A34"/>
    <w:rsid w:val="00906CD0"/>
    <w:rsid w:val="009075E7"/>
    <w:rsid w:val="00907891"/>
    <w:rsid w:val="0090793B"/>
    <w:rsid w:val="0091022B"/>
    <w:rsid w:val="0091023D"/>
    <w:rsid w:val="0091037E"/>
    <w:rsid w:val="00910617"/>
    <w:rsid w:val="00910999"/>
    <w:rsid w:val="00910A7C"/>
    <w:rsid w:val="00910D02"/>
    <w:rsid w:val="00911462"/>
    <w:rsid w:val="00911479"/>
    <w:rsid w:val="00911BD8"/>
    <w:rsid w:val="00912F88"/>
    <w:rsid w:val="0091301A"/>
    <w:rsid w:val="00913327"/>
    <w:rsid w:val="00913C64"/>
    <w:rsid w:val="00914869"/>
    <w:rsid w:val="0091494B"/>
    <w:rsid w:val="00914F3F"/>
    <w:rsid w:val="0091505A"/>
    <w:rsid w:val="00915188"/>
    <w:rsid w:val="0091576E"/>
    <w:rsid w:val="00916198"/>
    <w:rsid w:val="009167E7"/>
    <w:rsid w:val="0091683D"/>
    <w:rsid w:val="00916DBD"/>
    <w:rsid w:val="00917028"/>
    <w:rsid w:val="009171D6"/>
    <w:rsid w:val="00917837"/>
    <w:rsid w:val="00917986"/>
    <w:rsid w:val="00917A28"/>
    <w:rsid w:val="00920799"/>
    <w:rsid w:val="00920E2C"/>
    <w:rsid w:val="00921D9E"/>
    <w:rsid w:val="00922364"/>
    <w:rsid w:val="0092281B"/>
    <w:rsid w:val="009236ED"/>
    <w:rsid w:val="009237AC"/>
    <w:rsid w:val="009239B0"/>
    <w:rsid w:val="009240E0"/>
    <w:rsid w:val="00924E31"/>
    <w:rsid w:val="00924E36"/>
    <w:rsid w:val="009252DA"/>
    <w:rsid w:val="0092542C"/>
    <w:rsid w:val="00926050"/>
    <w:rsid w:val="00926266"/>
    <w:rsid w:val="009264FE"/>
    <w:rsid w:val="0092672B"/>
    <w:rsid w:val="009276E2"/>
    <w:rsid w:val="00927A26"/>
    <w:rsid w:val="00930AE7"/>
    <w:rsid w:val="00931288"/>
    <w:rsid w:val="0093176D"/>
    <w:rsid w:val="00931FBD"/>
    <w:rsid w:val="00932D64"/>
    <w:rsid w:val="00933445"/>
    <w:rsid w:val="0093491B"/>
    <w:rsid w:val="00934A8E"/>
    <w:rsid w:val="00934BE1"/>
    <w:rsid w:val="00934D38"/>
    <w:rsid w:val="009350C2"/>
    <w:rsid w:val="00936898"/>
    <w:rsid w:val="00936FEA"/>
    <w:rsid w:val="009374CF"/>
    <w:rsid w:val="00940116"/>
    <w:rsid w:val="00940697"/>
    <w:rsid w:val="00941119"/>
    <w:rsid w:val="0094124C"/>
    <w:rsid w:val="009417E6"/>
    <w:rsid w:val="00941AF0"/>
    <w:rsid w:val="00941E09"/>
    <w:rsid w:val="00942DCC"/>
    <w:rsid w:val="00943186"/>
    <w:rsid w:val="00943581"/>
    <w:rsid w:val="0094426C"/>
    <w:rsid w:val="00944657"/>
    <w:rsid w:val="009448B3"/>
    <w:rsid w:val="00945AB6"/>
    <w:rsid w:val="00946088"/>
    <w:rsid w:val="009466A2"/>
    <w:rsid w:val="00947472"/>
    <w:rsid w:val="009475B9"/>
    <w:rsid w:val="00947E23"/>
    <w:rsid w:val="00950462"/>
    <w:rsid w:val="0095079B"/>
    <w:rsid w:val="00950CE3"/>
    <w:rsid w:val="00950D93"/>
    <w:rsid w:val="00950F24"/>
    <w:rsid w:val="009515EC"/>
    <w:rsid w:val="00951670"/>
    <w:rsid w:val="009517E8"/>
    <w:rsid w:val="00951A29"/>
    <w:rsid w:val="009529BB"/>
    <w:rsid w:val="00954A08"/>
    <w:rsid w:val="00954F7A"/>
    <w:rsid w:val="00955B12"/>
    <w:rsid w:val="00955E1F"/>
    <w:rsid w:val="00956612"/>
    <w:rsid w:val="00956913"/>
    <w:rsid w:val="009575E8"/>
    <w:rsid w:val="00957911"/>
    <w:rsid w:val="00957AD7"/>
    <w:rsid w:val="00957F85"/>
    <w:rsid w:val="009610B0"/>
    <w:rsid w:val="009611BB"/>
    <w:rsid w:val="009619A1"/>
    <w:rsid w:val="00962D19"/>
    <w:rsid w:val="00962EF3"/>
    <w:rsid w:val="00963075"/>
    <w:rsid w:val="00963105"/>
    <w:rsid w:val="009635F0"/>
    <w:rsid w:val="00964872"/>
    <w:rsid w:val="00964967"/>
    <w:rsid w:val="00965764"/>
    <w:rsid w:val="00965A7C"/>
    <w:rsid w:val="009664C1"/>
    <w:rsid w:val="009664C6"/>
    <w:rsid w:val="009665A3"/>
    <w:rsid w:val="009666AC"/>
    <w:rsid w:val="00966817"/>
    <w:rsid w:val="00966F4F"/>
    <w:rsid w:val="00967B9C"/>
    <w:rsid w:val="00967BFF"/>
    <w:rsid w:val="00967CA5"/>
    <w:rsid w:val="00967D59"/>
    <w:rsid w:val="0097049D"/>
    <w:rsid w:val="00970DF3"/>
    <w:rsid w:val="00971168"/>
    <w:rsid w:val="009713BB"/>
    <w:rsid w:val="00971447"/>
    <w:rsid w:val="00971B8F"/>
    <w:rsid w:val="00971DF8"/>
    <w:rsid w:val="009725A1"/>
    <w:rsid w:val="0097272F"/>
    <w:rsid w:val="00972D1E"/>
    <w:rsid w:val="00972EF0"/>
    <w:rsid w:val="0097310B"/>
    <w:rsid w:val="009742F3"/>
    <w:rsid w:val="00974597"/>
    <w:rsid w:val="00974F12"/>
    <w:rsid w:val="00974F60"/>
    <w:rsid w:val="0097574E"/>
    <w:rsid w:val="00975C1C"/>
    <w:rsid w:val="00975C69"/>
    <w:rsid w:val="00975DAB"/>
    <w:rsid w:val="0097600F"/>
    <w:rsid w:val="00976409"/>
    <w:rsid w:val="00977032"/>
    <w:rsid w:val="009771CA"/>
    <w:rsid w:val="00977310"/>
    <w:rsid w:val="00977C39"/>
    <w:rsid w:val="00980546"/>
    <w:rsid w:val="00981067"/>
    <w:rsid w:val="0098115C"/>
    <w:rsid w:val="00981282"/>
    <w:rsid w:val="009818D1"/>
    <w:rsid w:val="009821E7"/>
    <w:rsid w:val="0098237D"/>
    <w:rsid w:val="009825A2"/>
    <w:rsid w:val="009826BF"/>
    <w:rsid w:val="00984C47"/>
    <w:rsid w:val="00985331"/>
    <w:rsid w:val="0098550E"/>
    <w:rsid w:val="0098612D"/>
    <w:rsid w:val="0098614A"/>
    <w:rsid w:val="00986A67"/>
    <w:rsid w:val="0098735A"/>
    <w:rsid w:val="00987BD1"/>
    <w:rsid w:val="00990F27"/>
    <w:rsid w:val="00991441"/>
    <w:rsid w:val="00992055"/>
    <w:rsid w:val="00992BC8"/>
    <w:rsid w:val="009938C8"/>
    <w:rsid w:val="00993D37"/>
    <w:rsid w:val="0099469B"/>
    <w:rsid w:val="0099470E"/>
    <w:rsid w:val="00995EE0"/>
    <w:rsid w:val="00996743"/>
    <w:rsid w:val="00996862"/>
    <w:rsid w:val="00996ECA"/>
    <w:rsid w:val="00997523"/>
    <w:rsid w:val="00997559"/>
    <w:rsid w:val="00997630"/>
    <w:rsid w:val="0099792B"/>
    <w:rsid w:val="00997EC7"/>
    <w:rsid w:val="00997F43"/>
    <w:rsid w:val="009A020F"/>
    <w:rsid w:val="009A095E"/>
    <w:rsid w:val="009A0DBE"/>
    <w:rsid w:val="009A129F"/>
    <w:rsid w:val="009A1562"/>
    <w:rsid w:val="009A1CF4"/>
    <w:rsid w:val="009A200D"/>
    <w:rsid w:val="009A211E"/>
    <w:rsid w:val="009A214C"/>
    <w:rsid w:val="009A26C7"/>
    <w:rsid w:val="009A2B77"/>
    <w:rsid w:val="009A36DA"/>
    <w:rsid w:val="009A45F4"/>
    <w:rsid w:val="009A4795"/>
    <w:rsid w:val="009A4F4A"/>
    <w:rsid w:val="009A5051"/>
    <w:rsid w:val="009A536A"/>
    <w:rsid w:val="009A55A6"/>
    <w:rsid w:val="009A57E2"/>
    <w:rsid w:val="009A5842"/>
    <w:rsid w:val="009A5C93"/>
    <w:rsid w:val="009A65FA"/>
    <w:rsid w:val="009A6652"/>
    <w:rsid w:val="009A6B6A"/>
    <w:rsid w:val="009A6CE7"/>
    <w:rsid w:val="009A6FC7"/>
    <w:rsid w:val="009A7BA4"/>
    <w:rsid w:val="009B0D89"/>
    <w:rsid w:val="009B11B1"/>
    <w:rsid w:val="009B1225"/>
    <w:rsid w:val="009B1A31"/>
    <w:rsid w:val="009B1FCB"/>
    <w:rsid w:val="009B20EE"/>
    <w:rsid w:val="009B22E5"/>
    <w:rsid w:val="009B24D7"/>
    <w:rsid w:val="009B2687"/>
    <w:rsid w:val="009B2C7C"/>
    <w:rsid w:val="009B2CFB"/>
    <w:rsid w:val="009B3561"/>
    <w:rsid w:val="009B424C"/>
    <w:rsid w:val="009B4D14"/>
    <w:rsid w:val="009B4F6A"/>
    <w:rsid w:val="009B5129"/>
    <w:rsid w:val="009B5387"/>
    <w:rsid w:val="009B5718"/>
    <w:rsid w:val="009B5DC4"/>
    <w:rsid w:val="009B64B5"/>
    <w:rsid w:val="009B6837"/>
    <w:rsid w:val="009C0A84"/>
    <w:rsid w:val="009C0FCE"/>
    <w:rsid w:val="009C12EA"/>
    <w:rsid w:val="009C18EC"/>
    <w:rsid w:val="009C19EB"/>
    <w:rsid w:val="009C1BBE"/>
    <w:rsid w:val="009C2397"/>
    <w:rsid w:val="009C307B"/>
    <w:rsid w:val="009C343B"/>
    <w:rsid w:val="009C3E8B"/>
    <w:rsid w:val="009C4685"/>
    <w:rsid w:val="009C4BEF"/>
    <w:rsid w:val="009C530D"/>
    <w:rsid w:val="009C56EE"/>
    <w:rsid w:val="009C5772"/>
    <w:rsid w:val="009C5B32"/>
    <w:rsid w:val="009C5C1E"/>
    <w:rsid w:val="009C5DCB"/>
    <w:rsid w:val="009C6C6E"/>
    <w:rsid w:val="009C6DE0"/>
    <w:rsid w:val="009C75CD"/>
    <w:rsid w:val="009C7A86"/>
    <w:rsid w:val="009C7BCB"/>
    <w:rsid w:val="009D00F5"/>
    <w:rsid w:val="009D0F6B"/>
    <w:rsid w:val="009D1178"/>
    <w:rsid w:val="009D1448"/>
    <w:rsid w:val="009D1611"/>
    <w:rsid w:val="009D1955"/>
    <w:rsid w:val="009D199C"/>
    <w:rsid w:val="009D240D"/>
    <w:rsid w:val="009D283C"/>
    <w:rsid w:val="009D2940"/>
    <w:rsid w:val="009D396A"/>
    <w:rsid w:val="009D4C6F"/>
    <w:rsid w:val="009D55C6"/>
    <w:rsid w:val="009D5687"/>
    <w:rsid w:val="009D5BDD"/>
    <w:rsid w:val="009D6F06"/>
    <w:rsid w:val="009D74A3"/>
    <w:rsid w:val="009D7F86"/>
    <w:rsid w:val="009E03EE"/>
    <w:rsid w:val="009E1BD1"/>
    <w:rsid w:val="009E2240"/>
    <w:rsid w:val="009E2409"/>
    <w:rsid w:val="009E2567"/>
    <w:rsid w:val="009E2703"/>
    <w:rsid w:val="009E31F1"/>
    <w:rsid w:val="009E33AB"/>
    <w:rsid w:val="009E36B3"/>
    <w:rsid w:val="009E3C23"/>
    <w:rsid w:val="009E44E2"/>
    <w:rsid w:val="009E4599"/>
    <w:rsid w:val="009E4745"/>
    <w:rsid w:val="009E5B66"/>
    <w:rsid w:val="009E5D3E"/>
    <w:rsid w:val="009E5E18"/>
    <w:rsid w:val="009E6844"/>
    <w:rsid w:val="009E691F"/>
    <w:rsid w:val="009E696B"/>
    <w:rsid w:val="009E6B27"/>
    <w:rsid w:val="009E7142"/>
    <w:rsid w:val="009E7CE1"/>
    <w:rsid w:val="009F005C"/>
    <w:rsid w:val="009F0334"/>
    <w:rsid w:val="009F0BC0"/>
    <w:rsid w:val="009F0E65"/>
    <w:rsid w:val="009F1D6C"/>
    <w:rsid w:val="009F252E"/>
    <w:rsid w:val="009F2EE7"/>
    <w:rsid w:val="009F3245"/>
    <w:rsid w:val="009F4270"/>
    <w:rsid w:val="009F48AC"/>
    <w:rsid w:val="009F5092"/>
    <w:rsid w:val="009F5922"/>
    <w:rsid w:val="009F7030"/>
    <w:rsid w:val="009F792F"/>
    <w:rsid w:val="009F7D6F"/>
    <w:rsid w:val="009F7E07"/>
    <w:rsid w:val="00A00264"/>
    <w:rsid w:val="00A00642"/>
    <w:rsid w:val="00A006C0"/>
    <w:rsid w:val="00A00AAA"/>
    <w:rsid w:val="00A00D01"/>
    <w:rsid w:val="00A00E40"/>
    <w:rsid w:val="00A01308"/>
    <w:rsid w:val="00A015C6"/>
    <w:rsid w:val="00A02628"/>
    <w:rsid w:val="00A02A94"/>
    <w:rsid w:val="00A02B97"/>
    <w:rsid w:val="00A02C8F"/>
    <w:rsid w:val="00A02F7F"/>
    <w:rsid w:val="00A033B4"/>
    <w:rsid w:val="00A044D6"/>
    <w:rsid w:val="00A058D4"/>
    <w:rsid w:val="00A06104"/>
    <w:rsid w:val="00A064C1"/>
    <w:rsid w:val="00A06509"/>
    <w:rsid w:val="00A06E18"/>
    <w:rsid w:val="00A07018"/>
    <w:rsid w:val="00A0789D"/>
    <w:rsid w:val="00A078FF"/>
    <w:rsid w:val="00A07A19"/>
    <w:rsid w:val="00A10117"/>
    <w:rsid w:val="00A11016"/>
    <w:rsid w:val="00A11A2B"/>
    <w:rsid w:val="00A11C35"/>
    <w:rsid w:val="00A11FA3"/>
    <w:rsid w:val="00A121A3"/>
    <w:rsid w:val="00A121DC"/>
    <w:rsid w:val="00A12C89"/>
    <w:rsid w:val="00A12EE4"/>
    <w:rsid w:val="00A13BFA"/>
    <w:rsid w:val="00A13FAB"/>
    <w:rsid w:val="00A14B82"/>
    <w:rsid w:val="00A159FD"/>
    <w:rsid w:val="00A15F0A"/>
    <w:rsid w:val="00A15F92"/>
    <w:rsid w:val="00A1757B"/>
    <w:rsid w:val="00A2035C"/>
    <w:rsid w:val="00A209DF"/>
    <w:rsid w:val="00A20C3E"/>
    <w:rsid w:val="00A20E8F"/>
    <w:rsid w:val="00A2154E"/>
    <w:rsid w:val="00A2170B"/>
    <w:rsid w:val="00A22246"/>
    <w:rsid w:val="00A2396E"/>
    <w:rsid w:val="00A23CCA"/>
    <w:rsid w:val="00A24473"/>
    <w:rsid w:val="00A2455A"/>
    <w:rsid w:val="00A24A0A"/>
    <w:rsid w:val="00A25AB6"/>
    <w:rsid w:val="00A26A3C"/>
    <w:rsid w:val="00A27563"/>
    <w:rsid w:val="00A27F0C"/>
    <w:rsid w:val="00A27F66"/>
    <w:rsid w:val="00A30594"/>
    <w:rsid w:val="00A30699"/>
    <w:rsid w:val="00A30B26"/>
    <w:rsid w:val="00A30D63"/>
    <w:rsid w:val="00A3158B"/>
    <w:rsid w:val="00A319D9"/>
    <w:rsid w:val="00A31D13"/>
    <w:rsid w:val="00A31D3C"/>
    <w:rsid w:val="00A31D9E"/>
    <w:rsid w:val="00A31E57"/>
    <w:rsid w:val="00A3288D"/>
    <w:rsid w:val="00A329C0"/>
    <w:rsid w:val="00A332A8"/>
    <w:rsid w:val="00A335C4"/>
    <w:rsid w:val="00A338E3"/>
    <w:rsid w:val="00A3544D"/>
    <w:rsid w:val="00A355EE"/>
    <w:rsid w:val="00A35BEF"/>
    <w:rsid w:val="00A35C4B"/>
    <w:rsid w:val="00A35E71"/>
    <w:rsid w:val="00A3606B"/>
    <w:rsid w:val="00A36249"/>
    <w:rsid w:val="00A370A7"/>
    <w:rsid w:val="00A37651"/>
    <w:rsid w:val="00A37D62"/>
    <w:rsid w:val="00A37EC9"/>
    <w:rsid w:val="00A40679"/>
    <w:rsid w:val="00A40D2F"/>
    <w:rsid w:val="00A40E32"/>
    <w:rsid w:val="00A41B32"/>
    <w:rsid w:val="00A4202E"/>
    <w:rsid w:val="00A422A0"/>
    <w:rsid w:val="00A42EB2"/>
    <w:rsid w:val="00A43162"/>
    <w:rsid w:val="00A43333"/>
    <w:rsid w:val="00A438B3"/>
    <w:rsid w:val="00A439F2"/>
    <w:rsid w:val="00A43AE9"/>
    <w:rsid w:val="00A44BA6"/>
    <w:rsid w:val="00A4575E"/>
    <w:rsid w:val="00A4582B"/>
    <w:rsid w:val="00A45A48"/>
    <w:rsid w:val="00A45FF6"/>
    <w:rsid w:val="00A4672C"/>
    <w:rsid w:val="00A470B9"/>
    <w:rsid w:val="00A47310"/>
    <w:rsid w:val="00A474F8"/>
    <w:rsid w:val="00A4753C"/>
    <w:rsid w:val="00A4769C"/>
    <w:rsid w:val="00A47D23"/>
    <w:rsid w:val="00A5083E"/>
    <w:rsid w:val="00A50CE5"/>
    <w:rsid w:val="00A50D7A"/>
    <w:rsid w:val="00A51445"/>
    <w:rsid w:val="00A519C3"/>
    <w:rsid w:val="00A519CB"/>
    <w:rsid w:val="00A51ADF"/>
    <w:rsid w:val="00A51E47"/>
    <w:rsid w:val="00A51FBA"/>
    <w:rsid w:val="00A522FB"/>
    <w:rsid w:val="00A530BE"/>
    <w:rsid w:val="00A5342C"/>
    <w:rsid w:val="00A53FD4"/>
    <w:rsid w:val="00A54123"/>
    <w:rsid w:val="00A54128"/>
    <w:rsid w:val="00A542E2"/>
    <w:rsid w:val="00A543D1"/>
    <w:rsid w:val="00A54F9C"/>
    <w:rsid w:val="00A557CA"/>
    <w:rsid w:val="00A559D4"/>
    <w:rsid w:val="00A56019"/>
    <w:rsid w:val="00A56993"/>
    <w:rsid w:val="00A56A38"/>
    <w:rsid w:val="00A57296"/>
    <w:rsid w:val="00A57939"/>
    <w:rsid w:val="00A57C9D"/>
    <w:rsid w:val="00A57F73"/>
    <w:rsid w:val="00A60439"/>
    <w:rsid w:val="00A6049A"/>
    <w:rsid w:val="00A60DAB"/>
    <w:rsid w:val="00A61730"/>
    <w:rsid w:val="00A6183D"/>
    <w:rsid w:val="00A623B8"/>
    <w:rsid w:val="00A62535"/>
    <w:rsid w:val="00A62CA0"/>
    <w:rsid w:val="00A6302D"/>
    <w:rsid w:val="00A630F0"/>
    <w:rsid w:val="00A631C5"/>
    <w:rsid w:val="00A63A12"/>
    <w:rsid w:val="00A63CC2"/>
    <w:rsid w:val="00A64492"/>
    <w:rsid w:val="00A649E4"/>
    <w:rsid w:val="00A64C70"/>
    <w:rsid w:val="00A65565"/>
    <w:rsid w:val="00A65C60"/>
    <w:rsid w:val="00A663D0"/>
    <w:rsid w:val="00A667BD"/>
    <w:rsid w:val="00A66B45"/>
    <w:rsid w:val="00A67083"/>
    <w:rsid w:val="00A6754E"/>
    <w:rsid w:val="00A67AC0"/>
    <w:rsid w:val="00A67BF9"/>
    <w:rsid w:val="00A701A2"/>
    <w:rsid w:val="00A7031C"/>
    <w:rsid w:val="00A7038E"/>
    <w:rsid w:val="00A70636"/>
    <w:rsid w:val="00A71159"/>
    <w:rsid w:val="00A71837"/>
    <w:rsid w:val="00A71AED"/>
    <w:rsid w:val="00A7206B"/>
    <w:rsid w:val="00A72104"/>
    <w:rsid w:val="00A721D9"/>
    <w:rsid w:val="00A728F3"/>
    <w:rsid w:val="00A72F9B"/>
    <w:rsid w:val="00A73077"/>
    <w:rsid w:val="00A732BC"/>
    <w:rsid w:val="00A734F7"/>
    <w:rsid w:val="00A737E1"/>
    <w:rsid w:val="00A74415"/>
    <w:rsid w:val="00A7451A"/>
    <w:rsid w:val="00A75684"/>
    <w:rsid w:val="00A75781"/>
    <w:rsid w:val="00A768D2"/>
    <w:rsid w:val="00A773C5"/>
    <w:rsid w:val="00A77935"/>
    <w:rsid w:val="00A8052E"/>
    <w:rsid w:val="00A80A1B"/>
    <w:rsid w:val="00A80A85"/>
    <w:rsid w:val="00A80C7C"/>
    <w:rsid w:val="00A80E56"/>
    <w:rsid w:val="00A810BA"/>
    <w:rsid w:val="00A81198"/>
    <w:rsid w:val="00A814D8"/>
    <w:rsid w:val="00A81C5B"/>
    <w:rsid w:val="00A82C78"/>
    <w:rsid w:val="00A83CC6"/>
    <w:rsid w:val="00A84362"/>
    <w:rsid w:val="00A848CE"/>
    <w:rsid w:val="00A851EB"/>
    <w:rsid w:val="00A85BC9"/>
    <w:rsid w:val="00A8623A"/>
    <w:rsid w:val="00A86319"/>
    <w:rsid w:val="00A863F0"/>
    <w:rsid w:val="00A864FD"/>
    <w:rsid w:val="00A86F4D"/>
    <w:rsid w:val="00A873C4"/>
    <w:rsid w:val="00A8792C"/>
    <w:rsid w:val="00A87FA0"/>
    <w:rsid w:val="00A90A1B"/>
    <w:rsid w:val="00A9195A"/>
    <w:rsid w:val="00A91A15"/>
    <w:rsid w:val="00A92906"/>
    <w:rsid w:val="00A929AC"/>
    <w:rsid w:val="00A92FD7"/>
    <w:rsid w:val="00A934B1"/>
    <w:rsid w:val="00A9370A"/>
    <w:rsid w:val="00A938E0"/>
    <w:rsid w:val="00A93D2E"/>
    <w:rsid w:val="00A946C8"/>
    <w:rsid w:val="00A94EE9"/>
    <w:rsid w:val="00A94EEB"/>
    <w:rsid w:val="00A95151"/>
    <w:rsid w:val="00A955B7"/>
    <w:rsid w:val="00A95787"/>
    <w:rsid w:val="00A95848"/>
    <w:rsid w:val="00A95D45"/>
    <w:rsid w:val="00A9659C"/>
    <w:rsid w:val="00A96C36"/>
    <w:rsid w:val="00A96C37"/>
    <w:rsid w:val="00A9703B"/>
    <w:rsid w:val="00AA013A"/>
    <w:rsid w:val="00AA0C2C"/>
    <w:rsid w:val="00AA1115"/>
    <w:rsid w:val="00AA1170"/>
    <w:rsid w:val="00AA1292"/>
    <w:rsid w:val="00AA162D"/>
    <w:rsid w:val="00AA26CC"/>
    <w:rsid w:val="00AA2A17"/>
    <w:rsid w:val="00AA2FB4"/>
    <w:rsid w:val="00AA3412"/>
    <w:rsid w:val="00AA362D"/>
    <w:rsid w:val="00AA4BD7"/>
    <w:rsid w:val="00AA4EC9"/>
    <w:rsid w:val="00AA5487"/>
    <w:rsid w:val="00AA5C20"/>
    <w:rsid w:val="00AA5F47"/>
    <w:rsid w:val="00AA6148"/>
    <w:rsid w:val="00AA6683"/>
    <w:rsid w:val="00AA70ED"/>
    <w:rsid w:val="00AA7285"/>
    <w:rsid w:val="00AA73EB"/>
    <w:rsid w:val="00AA799D"/>
    <w:rsid w:val="00AA7A9E"/>
    <w:rsid w:val="00AA7DBA"/>
    <w:rsid w:val="00AB0742"/>
    <w:rsid w:val="00AB095F"/>
    <w:rsid w:val="00AB113D"/>
    <w:rsid w:val="00AB184C"/>
    <w:rsid w:val="00AB21FB"/>
    <w:rsid w:val="00AB2392"/>
    <w:rsid w:val="00AB2513"/>
    <w:rsid w:val="00AB26C4"/>
    <w:rsid w:val="00AB2928"/>
    <w:rsid w:val="00AB31AB"/>
    <w:rsid w:val="00AB39A5"/>
    <w:rsid w:val="00AB407E"/>
    <w:rsid w:val="00AB4773"/>
    <w:rsid w:val="00AB551B"/>
    <w:rsid w:val="00AB5BFE"/>
    <w:rsid w:val="00AB62AB"/>
    <w:rsid w:val="00AB6865"/>
    <w:rsid w:val="00AB6908"/>
    <w:rsid w:val="00AB698E"/>
    <w:rsid w:val="00AB6AE2"/>
    <w:rsid w:val="00AB71B8"/>
    <w:rsid w:val="00AB7706"/>
    <w:rsid w:val="00AB7A3D"/>
    <w:rsid w:val="00AC051A"/>
    <w:rsid w:val="00AC0CE8"/>
    <w:rsid w:val="00AC0D7F"/>
    <w:rsid w:val="00AC1519"/>
    <w:rsid w:val="00AC1575"/>
    <w:rsid w:val="00AC1823"/>
    <w:rsid w:val="00AC1D5E"/>
    <w:rsid w:val="00AC1E6D"/>
    <w:rsid w:val="00AC36A3"/>
    <w:rsid w:val="00AC4166"/>
    <w:rsid w:val="00AC4526"/>
    <w:rsid w:val="00AC50A7"/>
    <w:rsid w:val="00AC53CE"/>
    <w:rsid w:val="00AC5B5E"/>
    <w:rsid w:val="00AC638B"/>
    <w:rsid w:val="00AC732C"/>
    <w:rsid w:val="00AC75D5"/>
    <w:rsid w:val="00AD0387"/>
    <w:rsid w:val="00AD0521"/>
    <w:rsid w:val="00AD053E"/>
    <w:rsid w:val="00AD1368"/>
    <w:rsid w:val="00AD1CAE"/>
    <w:rsid w:val="00AD1EBB"/>
    <w:rsid w:val="00AD1F37"/>
    <w:rsid w:val="00AD2182"/>
    <w:rsid w:val="00AD22B5"/>
    <w:rsid w:val="00AD2621"/>
    <w:rsid w:val="00AD276B"/>
    <w:rsid w:val="00AD2BA0"/>
    <w:rsid w:val="00AD329F"/>
    <w:rsid w:val="00AD3919"/>
    <w:rsid w:val="00AD3A16"/>
    <w:rsid w:val="00AD401B"/>
    <w:rsid w:val="00AD445C"/>
    <w:rsid w:val="00AD457C"/>
    <w:rsid w:val="00AD48BE"/>
    <w:rsid w:val="00AD4FBB"/>
    <w:rsid w:val="00AD528B"/>
    <w:rsid w:val="00AD5959"/>
    <w:rsid w:val="00AD6A1C"/>
    <w:rsid w:val="00AD6CA3"/>
    <w:rsid w:val="00AD6EDC"/>
    <w:rsid w:val="00AD752F"/>
    <w:rsid w:val="00AD779B"/>
    <w:rsid w:val="00AD7C6E"/>
    <w:rsid w:val="00AE01DD"/>
    <w:rsid w:val="00AE028C"/>
    <w:rsid w:val="00AE0B44"/>
    <w:rsid w:val="00AE15EA"/>
    <w:rsid w:val="00AE175B"/>
    <w:rsid w:val="00AE1D4D"/>
    <w:rsid w:val="00AE214B"/>
    <w:rsid w:val="00AE28DC"/>
    <w:rsid w:val="00AE2943"/>
    <w:rsid w:val="00AE2B66"/>
    <w:rsid w:val="00AE2D49"/>
    <w:rsid w:val="00AE3971"/>
    <w:rsid w:val="00AE3974"/>
    <w:rsid w:val="00AE3DBA"/>
    <w:rsid w:val="00AE45EB"/>
    <w:rsid w:val="00AE4704"/>
    <w:rsid w:val="00AE5681"/>
    <w:rsid w:val="00AE5A3D"/>
    <w:rsid w:val="00AE653D"/>
    <w:rsid w:val="00AE67C1"/>
    <w:rsid w:val="00AE71E5"/>
    <w:rsid w:val="00AE76FE"/>
    <w:rsid w:val="00AF0665"/>
    <w:rsid w:val="00AF08BE"/>
    <w:rsid w:val="00AF0D30"/>
    <w:rsid w:val="00AF150F"/>
    <w:rsid w:val="00AF192C"/>
    <w:rsid w:val="00AF1C84"/>
    <w:rsid w:val="00AF1E05"/>
    <w:rsid w:val="00AF280E"/>
    <w:rsid w:val="00AF2889"/>
    <w:rsid w:val="00AF34F1"/>
    <w:rsid w:val="00AF357E"/>
    <w:rsid w:val="00AF364F"/>
    <w:rsid w:val="00AF4B53"/>
    <w:rsid w:val="00AF4DAB"/>
    <w:rsid w:val="00AF5673"/>
    <w:rsid w:val="00AF57BC"/>
    <w:rsid w:val="00AF60D1"/>
    <w:rsid w:val="00AF61D7"/>
    <w:rsid w:val="00AF6938"/>
    <w:rsid w:val="00AF6D87"/>
    <w:rsid w:val="00AF6FDF"/>
    <w:rsid w:val="00AF781A"/>
    <w:rsid w:val="00B00536"/>
    <w:rsid w:val="00B00F2B"/>
    <w:rsid w:val="00B010D9"/>
    <w:rsid w:val="00B01A03"/>
    <w:rsid w:val="00B02A5E"/>
    <w:rsid w:val="00B02DC7"/>
    <w:rsid w:val="00B04A34"/>
    <w:rsid w:val="00B04EF7"/>
    <w:rsid w:val="00B04F80"/>
    <w:rsid w:val="00B05238"/>
    <w:rsid w:val="00B06597"/>
    <w:rsid w:val="00B06E7D"/>
    <w:rsid w:val="00B07DC1"/>
    <w:rsid w:val="00B105B8"/>
    <w:rsid w:val="00B1066A"/>
    <w:rsid w:val="00B106DF"/>
    <w:rsid w:val="00B11140"/>
    <w:rsid w:val="00B117A4"/>
    <w:rsid w:val="00B117D9"/>
    <w:rsid w:val="00B11D50"/>
    <w:rsid w:val="00B11E3A"/>
    <w:rsid w:val="00B12153"/>
    <w:rsid w:val="00B12640"/>
    <w:rsid w:val="00B12E2F"/>
    <w:rsid w:val="00B12FDE"/>
    <w:rsid w:val="00B13A9D"/>
    <w:rsid w:val="00B13DD1"/>
    <w:rsid w:val="00B13DF5"/>
    <w:rsid w:val="00B1414D"/>
    <w:rsid w:val="00B14EE2"/>
    <w:rsid w:val="00B157FF"/>
    <w:rsid w:val="00B159F5"/>
    <w:rsid w:val="00B159FA"/>
    <w:rsid w:val="00B15A04"/>
    <w:rsid w:val="00B15DA8"/>
    <w:rsid w:val="00B160F1"/>
    <w:rsid w:val="00B164C8"/>
    <w:rsid w:val="00B16720"/>
    <w:rsid w:val="00B1679A"/>
    <w:rsid w:val="00B1756A"/>
    <w:rsid w:val="00B17A49"/>
    <w:rsid w:val="00B17F7A"/>
    <w:rsid w:val="00B2107D"/>
    <w:rsid w:val="00B21452"/>
    <w:rsid w:val="00B21CC7"/>
    <w:rsid w:val="00B23BA4"/>
    <w:rsid w:val="00B243A7"/>
    <w:rsid w:val="00B24FFD"/>
    <w:rsid w:val="00B25668"/>
    <w:rsid w:val="00B2571F"/>
    <w:rsid w:val="00B2592E"/>
    <w:rsid w:val="00B25C0D"/>
    <w:rsid w:val="00B25DC6"/>
    <w:rsid w:val="00B26C4A"/>
    <w:rsid w:val="00B26D41"/>
    <w:rsid w:val="00B30F80"/>
    <w:rsid w:val="00B3114C"/>
    <w:rsid w:val="00B31337"/>
    <w:rsid w:val="00B3146F"/>
    <w:rsid w:val="00B315C6"/>
    <w:rsid w:val="00B31740"/>
    <w:rsid w:val="00B31FB9"/>
    <w:rsid w:val="00B326FE"/>
    <w:rsid w:val="00B32C23"/>
    <w:rsid w:val="00B33338"/>
    <w:rsid w:val="00B34179"/>
    <w:rsid w:val="00B34513"/>
    <w:rsid w:val="00B34C60"/>
    <w:rsid w:val="00B354B8"/>
    <w:rsid w:val="00B358A7"/>
    <w:rsid w:val="00B365AE"/>
    <w:rsid w:val="00B36719"/>
    <w:rsid w:val="00B370DE"/>
    <w:rsid w:val="00B3737A"/>
    <w:rsid w:val="00B37525"/>
    <w:rsid w:val="00B37755"/>
    <w:rsid w:val="00B379C3"/>
    <w:rsid w:val="00B37B51"/>
    <w:rsid w:val="00B37F6F"/>
    <w:rsid w:val="00B37F86"/>
    <w:rsid w:val="00B40903"/>
    <w:rsid w:val="00B40D4A"/>
    <w:rsid w:val="00B411F0"/>
    <w:rsid w:val="00B412C1"/>
    <w:rsid w:val="00B424E5"/>
    <w:rsid w:val="00B4286B"/>
    <w:rsid w:val="00B42BF6"/>
    <w:rsid w:val="00B43576"/>
    <w:rsid w:val="00B4399B"/>
    <w:rsid w:val="00B43ADF"/>
    <w:rsid w:val="00B43F7C"/>
    <w:rsid w:val="00B445CE"/>
    <w:rsid w:val="00B45133"/>
    <w:rsid w:val="00B458E0"/>
    <w:rsid w:val="00B46476"/>
    <w:rsid w:val="00B46972"/>
    <w:rsid w:val="00B46A35"/>
    <w:rsid w:val="00B470B7"/>
    <w:rsid w:val="00B475F6"/>
    <w:rsid w:val="00B47670"/>
    <w:rsid w:val="00B478B1"/>
    <w:rsid w:val="00B47A8B"/>
    <w:rsid w:val="00B47AB6"/>
    <w:rsid w:val="00B47C46"/>
    <w:rsid w:val="00B5002C"/>
    <w:rsid w:val="00B50B52"/>
    <w:rsid w:val="00B50DAA"/>
    <w:rsid w:val="00B51466"/>
    <w:rsid w:val="00B51C6D"/>
    <w:rsid w:val="00B51E0E"/>
    <w:rsid w:val="00B51F10"/>
    <w:rsid w:val="00B52721"/>
    <w:rsid w:val="00B52A03"/>
    <w:rsid w:val="00B52F5C"/>
    <w:rsid w:val="00B53CEA"/>
    <w:rsid w:val="00B53D3E"/>
    <w:rsid w:val="00B54B38"/>
    <w:rsid w:val="00B54F45"/>
    <w:rsid w:val="00B55110"/>
    <w:rsid w:val="00B55A7B"/>
    <w:rsid w:val="00B55EB2"/>
    <w:rsid w:val="00B5600E"/>
    <w:rsid w:val="00B561DF"/>
    <w:rsid w:val="00B564C8"/>
    <w:rsid w:val="00B56DA9"/>
    <w:rsid w:val="00B606C6"/>
    <w:rsid w:val="00B60FDC"/>
    <w:rsid w:val="00B61C7C"/>
    <w:rsid w:val="00B62029"/>
    <w:rsid w:val="00B63576"/>
    <w:rsid w:val="00B63A83"/>
    <w:rsid w:val="00B63CF3"/>
    <w:rsid w:val="00B63D28"/>
    <w:rsid w:val="00B640FA"/>
    <w:rsid w:val="00B641E4"/>
    <w:rsid w:val="00B64750"/>
    <w:rsid w:val="00B66154"/>
    <w:rsid w:val="00B66E62"/>
    <w:rsid w:val="00B66F77"/>
    <w:rsid w:val="00B67A0C"/>
    <w:rsid w:val="00B707EE"/>
    <w:rsid w:val="00B70ACB"/>
    <w:rsid w:val="00B70E00"/>
    <w:rsid w:val="00B715DA"/>
    <w:rsid w:val="00B71691"/>
    <w:rsid w:val="00B71FDE"/>
    <w:rsid w:val="00B7201B"/>
    <w:rsid w:val="00B72E3E"/>
    <w:rsid w:val="00B72EC5"/>
    <w:rsid w:val="00B73668"/>
    <w:rsid w:val="00B73976"/>
    <w:rsid w:val="00B73B19"/>
    <w:rsid w:val="00B73DD2"/>
    <w:rsid w:val="00B74CED"/>
    <w:rsid w:val="00B751BF"/>
    <w:rsid w:val="00B75F7C"/>
    <w:rsid w:val="00B75FDD"/>
    <w:rsid w:val="00B760FF"/>
    <w:rsid w:val="00B76483"/>
    <w:rsid w:val="00B77B10"/>
    <w:rsid w:val="00B80082"/>
    <w:rsid w:val="00B80140"/>
    <w:rsid w:val="00B80C49"/>
    <w:rsid w:val="00B8119A"/>
    <w:rsid w:val="00B8150E"/>
    <w:rsid w:val="00B821E4"/>
    <w:rsid w:val="00B8232E"/>
    <w:rsid w:val="00B82F24"/>
    <w:rsid w:val="00B8300C"/>
    <w:rsid w:val="00B8364B"/>
    <w:rsid w:val="00B83815"/>
    <w:rsid w:val="00B83AB6"/>
    <w:rsid w:val="00B83AF5"/>
    <w:rsid w:val="00B83D06"/>
    <w:rsid w:val="00B847AC"/>
    <w:rsid w:val="00B84930"/>
    <w:rsid w:val="00B84CF1"/>
    <w:rsid w:val="00B851CD"/>
    <w:rsid w:val="00B85755"/>
    <w:rsid w:val="00B85957"/>
    <w:rsid w:val="00B85F91"/>
    <w:rsid w:val="00B870CF"/>
    <w:rsid w:val="00B87627"/>
    <w:rsid w:val="00B87DF1"/>
    <w:rsid w:val="00B90938"/>
    <w:rsid w:val="00B90F0E"/>
    <w:rsid w:val="00B911EF"/>
    <w:rsid w:val="00B913C9"/>
    <w:rsid w:val="00B913F8"/>
    <w:rsid w:val="00B91ADD"/>
    <w:rsid w:val="00B921A8"/>
    <w:rsid w:val="00B92438"/>
    <w:rsid w:val="00B92996"/>
    <w:rsid w:val="00B92AC8"/>
    <w:rsid w:val="00B92FAA"/>
    <w:rsid w:val="00B943BE"/>
    <w:rsid w:val="00B94D73"/>
    <w:rsid w:val="00B962CE"/>
    <w:rsid w:val="00B96885"/>
    <w:rsid w:val="00B96924"/>
    <w:rsid w:val="00B96CAA"/>
    <w:rsid w:val="00B97A5A"/>
    <w:rsid w:val="00B97B65"/>
    <w:rsid w:val="00BA00F0"/>
    <w:rsid w:val="00BA02A7"/>
    <w:rsid w:val="00BA0E39"/>
    <w:rsid w:val="00BA0FE4"/>
    <w:rsid w:val="00BA138C"/>
    <w:rsid w:val="00BA14C6"/>
    <w:rsid w:val="00BA1772"/>
    <w:rsid w:val="00BA23F9"/>
    <w:rsid w:val="00BA2871"/>
    <w:rsid w:val="00BA429B"/>
    <w:rsid w:val="00BA519F"/>
    <w:rsid w:val="00BA5572"/>
    <w:rsid w:val="00BA57E4"/>
    <w:rsid w:val="00BA588A"/>
    <w:rsid w:val="00BA6010"/>
    <w:rsid w:val="00BA6652"/>
    <w:rsid w:val="00BA67A7"/>
    <w:rsid w:val="00BA6E4C"/>
    <w:rsid w:val="00BA76A6"/>
    <w:rsid w:val="00BA7B3B"/>
    <w:rsid w:val="00BB00BB"/>
    <w:rsid w:val="00BB0885"/>
    <w:rsid w:val="00BB0962"/>
    <w:rsid w:val="00BB0F83"/>
    <w:rsid w:val="00BB1BBA"/>
    <w:rsid w:val="00BB2573"/>
    <w:rsid w:val="00BB29C4"/>
    <w:rsid w:val="00BB2E28"/>
    <w:rsid w:val="00BB2EBD"/>
    <w:rsid w:val="00BB2EEB"/>
    <w:rsid w:val="00BB34F6"/>
    <w:rsid w:val="00BB3A62"/>
    <w:rsid w:val="00BB3F77"/>
    <w:rsid w:val="00BB4440"/>
    <w:rsid w:val="00BB44E2"/>
    <w:rsid w:val="00BB4850"/>
    <w:rsid w:val="00BB4E2A"/>
    <w:rsid w:val="00BB5353"/>
    <w:rsid w:val="00BB5689"/>
    <w:rsid w:val="00BB56E2"/>
    <w:rsid w:val="00BB5936"/>
    <w:rsid w:val="00BB6024"/>
    <w:rsid w:val="00BB63C7"/>
    <w:rsid w:val="00BB6D93"/>
    <w:rsid w:val="00BB7038"/>
    <w:rsid w:val="00BB7198"/>
    <w:rsid w:val="00BB71D0"/>
    <w:rsid w:val="00BB73AD"/>
    <w:rsid w:val="00BB73E5"/>
    <w:rsid w:val="00BB783C"/>
    <w:rsid w:val="00BB7EE4"/>
    <w:rsid w:val="00BB7F71"/>
    <w:rsid w:val="00BC08F2"/>
    <w:rsid w:val="00BC0B5F"/>
    <w:rsid w:val="00BC0C77"/>
    <w:rsid w:val="00BC126D"/>
    <w:rsid w:val="00BC15BE"/>
    <w:rsid w:val="00BC1A5A"/>
    <w:rsid w:val="00BC2289"/>
    <w:rsid w:val="00BC22FC"/>
    <w:rsid w:val="00BC270F"/>
    <w:rsid w:val="00BC2E59"/>
    <w:rsid w:val="00BC3156"/>
    <w:rsid w:val="00BC35DF"/>
    <w:rsid w:val="00BC3901"/>
    <w:rsid w:val="00BC40D4"/>
    <w:rsid w:val="00BC4492"/>
    <w:rsid w:val="00BC45B5"/>
    <w:rsid w:val="00BC4D42"/>
    <w:rsid w:val="00BC7580"/>
    <w:rsid w:val="00BC7CA5"/>
    <w:rsid w:val="00BC7CBE"/>
    <w:rsid w:val="00BC7D0B"/>
    <w:rsid w:val="00BD0794"/>
    <w:rsid w:val="00BD09C2"/>
    <w:rsid w:val="00BD0D28"/>
    <w:rsid w:val="00BD0F5A"/>
    <w:rsid w:val="00BD1538"/>
    <w:rsid w:val="00BD1941"/>
    <w:rsid w:val="00BD19D6"/>
    <w:rsid w:val="00BD2134"/>
    <w:rsid w:val="00BD275A"/>
    <w:rsid w:val="00BD27D2"/>
    <w:rsid w:val="00BD2ED1"/>
    <w:rsid w:val="00BD3A12"/>
    <w:rsid w:val="00BD432B"/>
    <w:rsid w:val="00BD43C8"/>
    <w:rsid w:val="00BD4891"/>
    <w:rsid w:val="00BD4AEA"/>
    <w:rsid w:val="00BD4F44"/>
    <w:rsid w:val="00BD4FBC"/>
    <w:rsid w:val="00BD59F1"/>
    <w:rsid w:val="00BD624B"/>
    <w:rsid w:val="00BD626F"/>
    <w:rsid w:val="00BD6293"/>
    <w:rsid w:val="00BD632B"/>
    <w:rsid w:val="00BD6506"/>
    <w:rsid w:val="00BD754F"/>
    <w:rsid w:val="00BE0978"/>
    <w:rsid w:val="00BE0B37"/>
    <w:rsid w:val="00BE0FBA"/>
    <w:rsid w:val="00BE1116"/>
    <w:rsid w:val="00BE1B41"/>
    <w:rsid w:val="00BE35C9"/>
    <w:rsid w:val="00BE43E0"/>
    <w:rsid w:val="00BE459C"/>
    <w:rsid w:val="00BE52BD"/>
    <w:rsid w:val="00BE55F4"/>
    <w:rsid w:val="00BE5704"/>
    <w:rsid w:val="00BE5B2B"/>
    <w:rsid w:val="00BE5D1D"/>
    <w:rsid w:val="00BE5FB8"/>
    <w:rsid w:val="00BE7172"/>
    <w:rsid w:val="00BE7912"/>
    <w:rsid w:val="00BE7BC9"/>
    <w:rsid w:val="00BE7DAE"/>
    <w:rsid w:val="00BE7F85"/>
    <w:rsid w:val="00BF0113"/>
    <w:rsid w:val="00BF08D0"/>
    <w:rsid w:val="00BF08FC"/>
    <w:rsid w:val="00BF1042"/>
    <w:rsid w:val="00BF18D2"/>
    <w:rsid w:val="00BF1FC8"/>
    <w:rsid w:val="00BF3E97"/>
    <w:rsid w:val="00BF41D2"/>
    <w:rsid w:val="00BF4665"/>
    <w:rsid w:val="00BF4BAD"/>
    <w:rsid w:val="00BF4D0F"/>
    <w:rsid w:val="00BF4F31"/>
    <w:rsid w:val="00BF50D9"/>
    <w:rsid w:val="00BF5497"/>
    <w:rsid w:val="00BF5E72"/>
    <w:rsid w:val="00BF601E"/>
    <w:rsid w:val="00BF6341"/>
    <w:rsid w:val="00BF68BC"/>
    <w:rsid w:val="00BF6B16"/>
    <w:rsid w:val="00BF7413"/>
    <w:rsid w:val="00BF7CF3"/>
    <w:rsid w:val="00C009DE"/>
    <w:rsid w:val="00C00BA4"/>
    <w:rsid w:val="00C01495"/>
    <w:rsid w:val="00C018A7"/>
    <w:rsid w:val="00C021BD"/>
    <w:rsid w:val="00C021DC"/>
    <w:rsid w:val="00C0258D"/>
    <w:rsid w:val="00C02698"/>
    <w:rsid w:val="00C02D13"/>
    <w:rsid w:val="00C03D54"/>
    <w:rsid w:val="00C0446E"/>
    <w:rsid w:val="00C058C4"/>
    <w:rsid w:val="00C05BD3"/>
    <w:rsid w:val="00C06961"/>
    <w:rsid w:val="00C06A96"/>
    <w:rsid w:val="00C06E15"/>
    <w:rsid w:val="00C07188"/>
    <w:rsid w:val="00C07C86"/>
    <w:rsid w:val="00C07D1D"/>
    <w:rsid w:val="00C100A7"/>
    <w:rsid w:val="00C10AE4"/>
    <w:rsid w:val="00C116C8"/>
    <w:rsid w:val="00C12387"/>
    <w:rsid w:val="00C1245B"/>
    <w:rsid w:val="00C13678"/>
    <w:rsid w:val="00C13692"/>
    <w:rsid w:val="00C13E42"/>
    <w:rsid w:val="00C14061"/>
    <w:rsid w:val="00C1480E"/>
    <w:rsid w:val="00C1506C"/>
    <w:rsid w:val="00C1556D"/>
    <w:rsid w:val="00C15DB4"/>
    <w:rsid w:val="00C161BA"/>
    <w:rsid w:val="00C165AF"/>
    <w:rsid w:val="00C16BDF"/>
    <w:rsid w:val="00C170B4"/>
    <w:rsid w:val="00C21032"/>
    <w:rsid w:val="00C21368"/>
    <w:rsid w:val="00C21522"/>
    <w:rsid w:val="00C22EA2"/>
    <w:rsid w:val="00C22F43"/>
    <w:rsid w:val="00C239F8"/>
    <w:rsid w:val="00C23EBA"/>
    <w:rsid w:val="00C23EE9"/>
    <w:rsid w:val="00C24000"/>
    <w:rsid w:val="00C247FD"/>
    <w:rsid w:val="00C24B33"/>
    <w:rsid w:val="00C24ECA"/>
    <w:rsid w:val="00C25AB3"/>
    <w:rsid w:val="00C26199"/>
    <w:rsid w:val="00C26796"/>
    <w:rsid w:val="00C26AC7"/>
    <w:rsid w:val="00C277B6"/>
    <w:rsid w:val="00C27BB3"/>
    <w:rsid w:val="00C300EB"/>
    <w:rsid w:val="00C3016A"/>
    <w:rsid w:val="00C30727"/>
    <w:rsid w:val="00C30B18"/>
    <w:rsid w:val="00C30F4A"/>
    <w:rsid w:val="00C31396"/>
    <w:rsid w:val="00C316C8"/>
    <w:rsid w:val="00C32B50"/>
    <w:rsid w:val="00C32DF9"/>
    <w:rsid w:val="00C33092"/>
    <w:rsid w:val="00C3325F"/>
    <w:rsid w:val="00C33D20"/>
    <w:rsid w:val="00C34FEC"/>
    <w:rsid w:val="00C35123"/>
    <w:rsid w:val="00C358EF"/>
    <w:rsid w:val="00C35BAF"/>
    <w:rsid w:val="00C35BBE"/>
    <w:rsid w:val="00C35CFD"/>
    <w:rsid w:val="00C36A8A"/>
    <w:rsid w:val="00C36F13"/>
    <w:rsid w:val="00C371F3"/>
    <w:rsid w:val="00C37BF1"/>
    <w:rsid w:val="00C37C1B"/>
    <w:rsid w:val="00C37D78"/>
    <w:rsid w:val="00C401FF"/>
    <w:rsid w:val="00C40C7E"/>
    <w:rsid w:val="00C40F72"/>
    <w:rsid w:val="00C41DF1"/>
    <w:rsid w:val="00C42285"/>
    <w:rsid w:val="00C4248D"/>
    <w:rsid w:val="00C428AE"/>
    <w:rsid w:val="00C42A74"/>
    <w:rsid w:val="00C42B5F"/>
    <w:rsid w:val="00C43286"/>
    <w:rsid w:val="00C43A12"/>
    <w:rsid w:val="00C43DE6"/>
    <w:rsid w:val="00C445F2"/>
    <w:rsid w:val="00C4486D"/>
    <w:rsid w:val="00C45D77"/>
    <w:rsid w:val="00C45E42"/>
    <w:rsid w:val="00C45E96"/>
    <w:rsid w:val="00C466ED"/>
    <w:rsid w:val="00C46A95"/>
    <w:rsid w:val="00C46D50"/>
    <w:rsid w:val="00C479A6"/>
    <w:rsid w:val="00C47D18"/>
    <w:rsid w:val="00C50684"/>
    <w:rsid w:val="00C50CF8"/>
    <w:rsid w:val="00C50F50"/>
    <w:rsid w:val="00C511B5"/>
    <w:rsid w:val="00C51484"/>
    <w:rsid w:val="00C517E7"/>
    <w:rsid w:val="00C51899"/>
    <w:rsid w:val="00C518DC"/>
    <w:rsid w:val="00C51950"/>
    <w:rsid w:val="00C525B1"/>
    <w:rsid w:val="00C52C41"/>
    <w:rsid w:val="00C52CA5"/>
    <w:rsid w:val="00C530CC"/>
    <w:rsid w:val="00C537FB"/>
    <w:rsid w:val="00C53F2F"/>
    <w:rsid w:val="00C540E9"/>
    <w:rsid w:val="00C54C87"/>
    <w:rsid w:val="00C54D2A"/>
    <w:rsid w:val="00C5521D"/>
    <w:rsid w:val="00C558EC"/>
    <w:rsid w:val="00C56423"/>
    <w:rsid w:val="00C56E87"/>
    <w:rsid w:val="00C5751B"/>
    <w:rsid w:val="00C57C8A"/>
    <w:rsid w:val="00C57F2C"/>
    <w:rsid w:val="00C602E9"/>
    <w:rsid w:val="00C6057F"/>
    <w:rsid w:val="00C6076D"/>
    <w:rsid w:val="00C6084F"/>
    <w:rsid w:val="00C610D9"/>
    <w:rsid w:val="00C61C01"/>
    <w:rsid w:val="00C61C25"/>
    <w:rsid w:val="00C62034"/>
    <w:rsid w:val="00C62105"/>
    <w:rsid w:val="00C62AA8"/>
    <w:rsid w:val="00C632EB"/>
    <w:rsid w:val="00C6348A"/>
    <w:rsid w:val="00C63718"/>
    <w:rsid w:val="00C639AB"/>
    <w:rsid w:val="00C639D3"/>
    <w:rsid w:val="00C642E4"/>
    <w:rsid w:val="00C644C4"/>
    <w:rsid w:val="00C646D9"/>
    <w:rsid w:val="00C64B02"/>
    <w:rsid w:val="00C64B9C"/>
    <w:rsid w:val="00C64C1B"/>
    <w:rsid w:val="00C64DFD"/>
    <w:rsid w:val="00C659C3"/>
    <w:rsid w:val="00C66253"/>
    <w:rsid w:val="00C66CBC"/>
    <w:rsid w:val="00C66FDE"/>
    <w:rsid w:val="00C67A32"/>
    <w:rsid w:val="00C7163B"/>
    <w:rsid w:val="00C71827"/>
    <w:rsid w:val="00C71AA7"/>
    <w:rsid w:val="00C723E5"/>
    <w:rsid w:val="00C724BF"/>
    <w:rsid w:val="00C72A06"/>
    <w:rsid w:val="00C72DEC"/>
    <w:rsid w:val="00C72DF4"/>
    <w:rsid w:val="00C73784"/>
    <w:rsid w:val="00C738B1"/>
    <w:rsid w:val="00C73DBF"/>
    <w:rsid w:val="00C74055"/>
    <w:rsid w:val="00C74E2B"/>
    <w:rsid w:val="00C74EB6"/>
    <w:rsid w:val="00C75289"/>
    <w:rsid w:val="00C7549B"/>
    <w:rsid w:val="00C762B7"/>
    <w:rsid w:val="00C7664E"/>
    <w:rsid w:val="00C7669D"/>
    <w:rsid w:val="00C766FD"/>
    <w:rsid w:val="00C76793"/>
    <w:rsid w:val="00C769A3"/>
    <w:rsid w:val="00C769C9"/>
    <w:rsid w:val="00C77253"/>
    <w:rsid w:val="00C776F9"/>
    <w:rsid w:val="00C7791C"/>
    <w:rsid w:val="00C77990"/>
    <w:rsid w:val="00C77FFE"/>
    <w:rsid w:val="00C80182"/>
    <w:rsid w:val="00C80554"/>
    <w:rsid w:val="00C80782"/>
    <w:rsid w:val="00C80B88"/>
    <w:rsid w:val="00C80F97"/>
    <w:rsid w:val="00C8170A"/>
    <w:rsid w:val="00C81A2E"/>
    <w:rsid w:val="00C824DE"/>
    <w:rsid w:val="00C827B9"/>
    <w:rsid w:val="00C82C02"/>
    <w:rsid w:val="00C83D76"/>
    <w:rsid w:val="00C83EFC"/>
    <w:rsid w:val="00C842A4"/>
    <w:rsid w:val="00C848D1"/>
    <w:rsid w:val="00C849C5"/>
    <w:rsid w:val="00C853CB"/>
    <w:rsid w:val="00C8570A"/>
    <w:rsid w:val="00C8605E"/>
    <w:rsid w:val="00C8626D"/>
    <w:rsid w:val="00C86C39"/>
    <w:rsid w:val="00C874D9"/>
    <w:rsid w:val="00C87B1A"/>
    <w:rsid w:val="00C87CEB"/>
    <w:rsid w:val="00C90AA3"/>
    <w:rsid w:val="00C91814"/>
    <w:rsid w:val="00C91879"/>
    <w:rsid w:val="00C92CA1"/>
    <w:rsid w:val="00C92FB5"/>
    <w:rsid w:val="00C93777"/>
    <w:rsid w:val="00C9454D"/>
    <w:rsid w:val="00C9460F"/>
    <w:rsid w:val="00C94912"/>
    <w:rsid w:val="00C95601"/>
    <w:rsid w:val="00C95B63"/>
    <w:rsid w:val="00C95BF8"/>
    <w:rsid w:val="00C96620"/>
    <w:rsid w:val="00C96674"/>
    <w:rsid w:val="00C96A62"/>
    <w:rsid w:val="00C96CC6"/>
    <w:rsid w:val="00C978EE"/>
    <w:rsid w:val="00C97994"/>
    <w:rsid w:val="00CA0D61"/>
    <w:rsid w:val="00CA0F67"/>
    <w:rsid w:val="00CA0F6F"/>
    <w:rsid w:val="00CA11DB"/>
    <w:rsid w:val="00CA13C6"/>
    <w:rsid w:val="00CA185E"/>
    <w:rsid w:val="00CA2088"/>
    <w:rsid w:val="00CA25C3"/>
    <w:rsid w:val="00CA3541"/>
    <w:rsid w:val="00CA36CC"/>
    <w:rsid w:val="00CA38FC"/>
    <w:rsid w:val="00CA46E2"/>
    <w:rsid w:val="00CA4A2C"/>
    <w:rsid w:val="00CA4B1D"/>
    <w:rsid w:val="00CA4D3F"/>
    <w:rsid w:val="00CA530A"/>
    <w:rsid w:val="00CA5D51"/>
    <w:rsid w:val="00CA746D"/>
    <w:rsid w:val="00CA7C66"/>
    <w:rsid w:val="00CA7DB7"/>
    <w:rsid w:val="00CA7FE0"/>
    <w:rsid w:val="00CB0027"/>
    <w:rsid w:val="00CB0F3A"/>
    <w:rsid w:val="00CB2005"/>
    <w:rsid w:val="00CB36DE"/>
    <w:rsid w:val="00CB3DED"/>
    <w:rsid w:val="00CB3FA6"/>
    <w:rsid w:val="00CB4780"/>
    <w:rsid w:val="00CB4950"/>
    <w:rsid w:val="00CB4AEE"/>
    <w:rsid w:val="00CB4F1F"/>
    <w:rsid w:val="00CB4FF9"/>
    <w:rsid w:val="00CB5057"/>
    <w:rsid w:val="00CB5782"/>
    <w:rsid w:val="00CB5FAD"/>
    <w:rsid w:val="00CB6D03"/>
    <w:rsid w:val="00CB77A2"/>
    <w:rsid w:val="00CB7A1A"/>
    <w:rsid w:val="00CB7E1E"/>
    <w:rsid w:val="00CC027B"/>
    <w:rsid w:val="00CC0C6F"/>
    <w:rsid w:val="00CC0ECD"/>
    <w:rsid w:val="00CC1270"/>
    <w:rsid w:val="00CC1D2E"/>
    <w:rsid w:val="00CC2524"/>
    <w:rsid w:val="00CC34DB"/>
    <w:rsid w:val="00CC3DF4"/>
    <w:rsid w:val="00CC413B"/>
    <w:rsid w:val="00CC4290"/>
    <w:rsid w:val="00CC5037"/>
    <w:rsid w:val="00CC50E2"/>
    <w:rsid w:val="00CC564C"/>
    <w:rsid w:val="00CC649F"/>
    <w:rsid w:val="00CC66AB"/>
    <w:rsid w:val="00CC6725"/>
    <w:rsid w:val="00CC68B5"/>
    <w:rsid w:val="00CC6999"/>
    <w:rsid w:val="00CC6ADC"/>
    <w:rsid w:val="00CC77F9"/>
    <w:rsid w:val="00CC78CF"/>
    <w:rsid w:val="00CC7D67"/>
    <w:rsid w:val="00CC7D70"/>
    <w:rsid w:val="00CD01CF"/>
    <w:rsid w:val="00CD0855"/>
    <w:rsid w:val="00CD0FFC"/>
    <w:rsid w:val="00CD160A"/>
    <w:rsid w:val="00CD1AAF"/>
    <w:rsid w:val="00CD1E0E"/>
    <w:rsid w:val="00CD2A43"/>
    <w:rsid w:val="00CD2B3C"/>
    <w:rsid w:val="00CD34FF"/>
    <w:rsid w:val="00CD37B3"/>
    <w:rsid w:val="00CD3898"/>
    <w:rsid w:val="00CD3CD8"/>
    <w:rsid w:val="00CD4424"/>
    <w:rsid w:val="00CD63D8"/>
    <w:rsid w:val="00CD6AA7"/>
    <w:rsid w:val="00CE0735"/>
    <w:rsid w:val="00CE1031"/>
    <w:rsid w:val="00CE179A"/>
    <w:rsid w:val="00CE1A9A"/>
    <w:rsid w:val="00CE1B46"/>
    <w:rsid w:val="00CE1B49"/>
    <w:rsid w:val="00CE20AA"/>
    <w:rsid w:val="00CE2A13"/>
    <w:rsid w:val="00CE2D90"/>
    <w:rsid w:val="00CE30AF"/>
    <w:rsid w:val="00CE3183"/>
    <w:rsid w:val="00CE3347"/>
    <w:rsid w:val="00CE3380"/>
    <w:rsid w:val="00CE3DAF"/>
    <w:rsid w:val="00CE4795"/>
    <w:rsid w:val="00CE4AD3"/>
    <w:rsid w:val="00CE4DA7"/>
    <w:rsid w:val="00CE5900"/>
    <w:rsid w:val="00CE5C94"/>
    <w:rsid w:val="00CE5D64"/>
    <w:rsid w:val="00CE61FE"/>
    <w:rsid w:val="00CE6450"/>
    <w:rsid w:val="00CE78DD"/>
    <w:rsid w:val="00CE7E67"/>
    <w:rsid w:val="00CE7F8A"/>
    <w:rsid w:val="00CF0858"/>
    <w:rsid w:val="00CF0915"/>
    <w:rsid w:val="00CF0B0A"/>
    <w:rsid w:val="00CF0F46"/>
    <w:rsid w:val="00CF14C6"/>
    <w:rsid w:val="00CF1A1A"/>
    <w:rsid w:val="00CF2299"/>
    <w:rsid w:val="00CF2F38"/>
    <w:rsid w:val="00CF307E"/>
    <w:rsid w:val="00CF346A"/>
    <w:rsid w:val="00CF3BD0"/>
    <w:rsid w:val="00CF412D"/>
    <w:rsid w:val="00CF471E"/>
    <w:rsid w:val="00CF47C1"/>
    <w:rsid w:val="00CF520E"/>
    <w:rsid w:val="00CF522D"/>
    <w:rsid w:val="00CF5677"/>
    <w:rsid w:val="00CF59E2"/>
    <w:rsid w:val="00CF5EC3"/>
    <w:rsid w:val="00CF629F"/>
    <w:rsid w:val="00CF634B"/>
    <w:rsid w:val="00CF65C4"/>
    <w:rsid w:val="00CF699A"/>
    <w:rsid w:val="00CF6A00"/>
    <w:rsid w:val="00CF748E"/>
    <w:rsid w:val="00D0088F"/>
    <w:rsid w:val="00D01420"/>
    <w:rsid w:val="00D016F8"/>
    <w:rsid w:val="00D01B34"/>
    <w:rsid w:val="00D02779"/>
    <w:rsid w:val="00D028F7"/>
    <w:rsid w:val="00D02B16"/>
    <w:rsid w:val="00D032D5"/>
    <w:rsid w:val="00D0383B"/>
    <w:rsid w:val="00D03CB9"/>
    <w:rsid w:val="00D04F41"/>
    <w:rsid w:val="00D05469"/>
    <w:rsid w:val="00D05589"/>
    <w:rsid w:val="00D05FAD"/>
    <w:rsid w:val="00D06085"/>
    <w:rsid w:val="00D061B5"/>
    <w:rsid w:val="00D065B5"/>
    <w:rsid w:val="00D06826"/>
    <w:rsid w:val="00D06B4E"/>
    <w:rsid w:val="00D06BA8"/>
    <w:rsid w:val="00D0717C"/>
    <w:rsid w:val="00D07BBE"/>
    <w:rsid w:val="00D07F33"/>
    <w:rsid w:val="00D100F8"/>
    <w:rsid w:val="00D103BB"/>
    <w:rsid w:val="00D107AA"/>
    <w:rsid w:val="00D10BB2"/>
    <w:rsid w:val="00D10FB8"/>
    <w:rsid w:val="00D115A6"/>
    <w:rsid w:val="00D115B1"/>
    <w:rsid w:val="00D115B6"/>
    <w:rsid w:val="00D1185F"/>
    <w:rsid w:val="00D11D68"/>
    <w:rsid w:val="00D11FF4"/>
    <w:rsid w:val="00D1215A"/>
    <w:rsid w:val="00D12A41"/>
    <w:rsid w:val="00D12FF7"/>
    <w:rsid w:val="00D13562"/>
    <w:rsid w:val="00D13B46"/>
    <w:rsid w:val="00D13E85"/>
    <w:rsid w:val="00D1437F"/>
    <w:rsid w:val="00D146EF"/>
    <w:rsid w:val="00D147F6"/>
    <w:rsid w:val="00D14F81"/>
    <w:rsid w:val="00D15106"/>
    <w:rsid w:val="00D153E6"/>
    <w:rsid w:val="00D1568C"/>
    <w:rsid w:val="00D15713"/>
    <w:rsid w:val="00D159A3"/>
    <w:rsid w:val="00D15C91"/>
    <w:rsid w:val="00D1618B"/>
    <w:rsid w:val="00D16409"/>
    <w:rsid w:val="00D16908"/>
    <w:rsid w:val="00D16C0C"/>
    <w:rsid w:val="00D1725F"/>
    <w:rsid w:val="00D1758B"/>
    <w:rsid w:val="00D175FA"/>
    <w:rsid w:val="00D176AD"/>
    <w:rsid w:val="00D17806"/>
    <w:rsid w:val="00D1786C"/>
    <w:rsid w:val="00D207B0"/>
    <w:rsid w:val="00D20C8D"/>
    <w:rsid w:val="00D210B4"/>
    <w:rsid w:val="00D21948"/>
    <w:rsid w:val="00D22EDD"/>
    <w:rsid w:val="00D2320E"/>
    <w:rsid w:val="00D24AFD"/>
    <w:rsid w:val="00D25859"/>
    <w:rsid w:val="00D25AE8"/>
    <w:rsid w:val="00D25E47"/>
    <w:rsid w:val="00D263F1"/>
    <w:rsid w:val="00D26410"/>
    <w:rsid w:val="00D264DF"/>
    <w:rsid w:val="00D2659D"/>
    <w:rsid w:val="00D27427"/>
    <w:rsid w:val="00D279CA"/>
    <w:rsid w:val="00D3012D"/>
    <w:rsid w:val="00D307E0"/>
    <w:rsid w:val="00D30BA9"/>
    <w:rsid w:val="00D312EA"/>
    <w:rsid w:val="00D31689"/>
    <w:rsid w:val="00D31D82"/>
    <w:rsid w:val="00D31DD1"/>
    <w:rsid w:val="00D32180"/>
    <w:rsid w:val="00D32272"/>
    <w:rsid w:val="00D32BA6"/>
    <w:rsid w:val="00D32C9C"/>
    <w:rsid w:val="00D32CE5"/>
    <w:rsid w:val="00D32EDE"/>
    <w:rsid w:val="00D33099"/>
    <w:rsid w:val="00D34043"/>
    <w:rsid w:val="00D341FB"/>
    <w:rsid w:val="00D34464"/>
    <w:rsid w:val="00D3462F"/>
    <w:rsid w:val="00D34722"/>
    <w:rsid w:val="00D34A3D"/>
    <w:rsid w:val="00D34A4D"/>
    <w:rsid w:val="00D34A67"/>
    <w:rsid w:val="00D356DE"/>
    <w:rsid w:val="00D3574D"/>
    <w:rsid w:val="00D365F4"/>
    <w:rsid w:val="00D36C27"/>
    <w:rsid w:val="00D372EF"/>
    <w:rsid w:val="00D37396"/>
    <w:rsid w:val="00D37F9A"/>
    <w:rsid w:val="00D40615"/>
    <w:rsid w:val="00D40AC2"/>
    <w:rsid w:val="00D40AF2"/>
    <w:rsid w:val="00D41A31"/>
    <w:rsid w:val="00D41B7A"/>
    <w:rsid w:val="00D41E67"/>
    <w:rsid w:val="00D422CC"/>
    <w:rsid w:val="00D42971"/>
    <w:rsid w:val="00D43512"/>
    <w:rsid w:val="00D436CA"/>
    <w:rsid w:val="00D4373B"/>
    <w:rsid w:val="00D442A3"/>
    <w:rsid w:val="00D4461E"/>
    <w:rsid w:val="00D44703"/>
    <w:rsid w:val="00D44BA6"/>
    <w:rsid w:val="00D44BCD"/>
    <w:rsid w:val="00D44D3E"/>
    <w:rsid w:val="00D4507E"/>
    <w:rsid w:val="00D4537F"/>
    <w:rsid w:val="00D45509"/>
    <w:rsid w:val="00D45AC5"/>
    <w:rsid w:val="00D45ECE"/>
    <w:rsid w:val="00D465B2"/>
    <w:rsid w:val="00D46754"/>
    <w:rsid w:val="00D46C00"/>
    <w:rsid w:val="00D478D0"/>
    <w:rsid w:val="00D50060"/>
    <w:rsid w:val="00D5054A"/>
    <w:rsid w:val="00D5076A"/>
    <w:rsid w:val="00D50874"/>
    <w:rsid w:val="00D50B26"/>
    <w:rsid w:val="00D50F49"/>
    <w:rsid w:val="00D5118C"/>
    <w:rsid w:val="00D52010"/>
    <w:rsid w:val="00D5214F"/>
    <w:rsid w:val="00D521A9"/>
    <w:rsid w:val="00D528B3"/>
    <w:rsid w:val="00D52B3B"/>
    <w:rsid w:val="00D5339C"/>
    <w:rsid w:val="00D535DB"/>
    <w:rsid w:val="00D538B5"/>
    <w:rsid w:val="00D53A52"/>
    <w:rsid w:val="00D53AE7"/>
    <w:rsid w:val="00D53B2C"/>
    <w:rsid w:val="00D53ED1"/>
    <w:rsid w:val="00D54491"/>
    <w:rsid w:val="00D55365"/>
    <w:rsid w:val="00D55430"/>
    <w:rsid w:val="00D55445"/>
    <w:rsid w:val="00D55B70"/>
    <w:rsid w:val="00D56120"/>
    <w:rsid w:val="00D56172"/>
    <w:rsid w:val="00D563F7"/>
    <w:rsid w:val="00D56435"/>
    <w:rsid w:val="00D568C7"/>
    <w:rsid w:val="00D56EF0"/>
    <w:rsid w:val="00D57191"/>
    <w:rsid w:val="00D57BE5"/>
    <w:rsid w:val="00D60EFE"/>
    <w:rsid w:val="00D614E8"/>
    <w:rsid w:val="00D615D3"/>
    <w:rsid w:val="00D627FD"/>
    <w:rsid w:val="00D62BFA"/>
    <w:rsid w:val="00D637FD"/>
    <w:rsid w:val="00D63E8F"/>
    <w:rsid w:val="00D64C07"/>
    <w:rsid w:val="00D65005"/>
    <w:rsid w:val="00D65415"/>
    <w:rsid w:val="00D6591E"/>
    <w:rsid w:val="00D65BC7"/>
    <w:rsid w:val="00D66107"/>
    <w:rsid w:val="00D66607"/>
    <w:rsid w:val="00D6694D"/>
    <w:rsid w:val="00D671A9"/>
    <w:rsid w:val="00D674A5"/>
    <w:rsid w:val="00D67855"/>
    <w:rsid w:val="00D67EDB"/>
    <w:rsid w:val="00D700E5"/>
    <w:rsid w:val="00D705F5"/>
    <w:rsid w:val="00D706FD"/>
    <w:rsid w:val="00D71FD8"/>
    <w:rsid w:val="00D724D2"/>
    <w:rsid w:val="00D72980"/>
    <w:rsid w:val="00D729EC"/>
    <w:rsid w:val="00D730EA"/>
    <w:rsid w:val="00D73F28"/>
    <w:rsid w:val="00D73FAE"/>
    <w:rsid w:val="00D74014"/>
    <w:rsid w:val="00D74A5E"/>
    <w:rsid w:val="00D76060"/>
    <w:rsid w:val="00D762F2"/>
    <w:rsid w:val="00D76B77"/>
    <w:rsid w:val="00D76BF5"/>
    <w:rsid w:val="00D76C6A"/>
    <w:rsid w:val="00D76FA1"/>
    <w:rsid w:val="00D7726C"/>
    <w:rsid w:val="00D77339"/>
    <w:rsid w:val="00D777DE"/>
    <w:rsid w:val="00D8084E"/>
    <w:rsid w:val="00D81A8D"/>
    <w:rsid w:val="00D8226B"/>
    <w:rsid w:val="00D823D1"/>
    <w:rsid w:val="00D82956"/>
    <w:rsid w:val="00D82AD6"/>
    <w:rsid w:val="00D83451"/>
    <w:rsid w:val="00D83DFF"/>
    <w:rsid w:val="00D83F5B"/>
    <w:rsid w:val="00D84067"/>
    <w:rsid w:val="00D84071"/>
    <w:rsid w:val="00D84729"/>
    <w:rsid w:val="00D84E73"/>
    <w:rsid w:val="00D85081"/>
    <w:rsid w:val="00D857ED"/>
    <w:rsid w:val="00D85F9E"/>
    <w:rsid w:val="00D860C8"/>
    <w:rsid w:val="00D861B3"/>
    <w:rsid w:val="00D8691E"/>
    <w:rsid w:val="00D87951"/>
    <w:rsid w:val="00D87B2D"/>
    <w:rsid w:val="00D87B8D"/>
    <w:rsid w:val="00D901CD"/>
    <w:rsid w:val="00D9105D"/>
    <w:rsid w:val="00D914B1"/>
    <w:rsid w:val="00D9159D"/>
    <w:rsid w:val="00D9199D"/>
    <w:rsid w:val="00D925FA"/>
    <w:rsid w:val="00D9271A"/>
    <w:rsid w:val="00D92C48"/>
    <w:rsid w:val="00D92C5B"/>
    <w:rsid w:val="00D92ED6"/>
    <w:rsid w:val="00D93411"/>
    <w:rsid w:val="00D935FB"/>
    <w:rsid w:val="00D93672"/>
    <w:rsid w:val="00D93F33"/>
    <w:rsid w:val="00D9420C"/>
    <w:rsid w:val="00D947AF"/>
    <w:rsid w:val="00D949EA"/>
    <w:rsid w:val="00D94FB2"/>
    <w:rsid w:val="00D968C2"/>
    <w:rsid w:val="00D968D1"/>
    <w:rsid w:val="00D96F18"/>
    <w:rsid w:val="00D97702"/>
    <w:rsid w:val="00D9776D"/>
    <w:rsid w:val="00D97F92"/>
    <w:rsid w:val="00DA0570"/>
    <w:rsid w:val="00DA0A6C"/>
    <w:rsid w:val="00DA0B7B"/>
    <w:rsid w:val="00DA1270"/>
    <w:rsid w:val="00DA3141"/>
    <w:rsid w:val="00DA31F6"/>
    <w:rsid w:val="00DA347C"/>
    <w:rsid w:val="00DA3C33"/>
    <w:rsid w:val="00DA3D20"/>
    <w:rsid w:val="00DA3DEB"/>
    <w:rsid w:val="00DA3F39"/>
    <w:rsid w:val="00DA40E9"/>
    <w:rsid w:val="00DA5635"/>
    <w:rsid w:val="00DA5977"/>
    <w:rsid w:val="00DA5B40"/>
    <w:rsid w:val="00DA67AF"/>
    <w:rsid w:val="00DA725D"/>
    <w:rsid w:val="00DA76E5"/>
    <w:rsid w:val="00DA79CA"/>
    <w:rsid w:val="00DA7B94"/>
    <w:rsid w:val="00DB02F8"/>
    <w:rsid w:val="00DB0340"/>
    <w:rsid w:val="00DB11DB"/>
    <w:rsid w:val="00DB1276"/>
    <w:rsid w:val="00DB13D6"/>
    <w:rsid w:val="00DB1A33"/>
    <w:rsid w:val="00DB1E7C"/>
    <w:rsid w:val="00DB2FD1"/>
    <w:rsid w:val="00DB34CB"/>
    <w:rsid w:val="00DB3A75"/>
    <w:rsid w:val="00DB3DBF"/>
    <w:rsid w:val="00DB425C"/>
    <w:rsid w:val="00DB4497"/>
    <w:rsid w:val="00DB463B"/>
    <w:rsid w:val="00DB4F61"/>
    <w:rsid w:val="00DB5429"/>
    <w:rsid w:val="00DB55CA"/>
    <w:rsid w:val="00DB5769"/>
    <w:rsid w:val="00DB6299"/>
    <w:rsid w:val="00DB640E"/>
    <w:rsid w:val="00DB66E7"/>
    <w:rsid w:val="00DB6727"/>
    <w:rsid w:val="00DB6ABC"/>
    <w:rsid w:val="00DB729D"/>
    <w:rsid w:val="00DB76AB"/>
    <w:rsid w:val="00DB7D3E"/>
    <w:rsid w:val="00DB7E46"/>
    <w:rsid w:val="00DC0255"/>
    <w:rsid w:val="00DC03EE"/>
    <w:rsid w:val="00DC0717"/>
    <w:rsid w:val="00DC134B"/>
    <w:rsid w:val="00DC139F"/>
    <w:rsid w:val="00DC1E0B"/>
    <w:rsid w:val="00DC224C"/>
    <w:rsid w:val="00DC236E"/>
    <w:rsid w:val="00DC2887"/>
    <w:rsid w:val="00DC2F4D"/>
    <w:rsid w:val="00DC323E"/>
    <w:rsid w:val="00DC3490"/>
    <w:rsid w:val="00DC3967"/>
    <w:rsid w:val="00DC3D07"/>
    <w:rsid w:val="00DC4095"/>
    <w:rsid w:val="00DC4394"/>
    <w:rsid w:val="00DC531A"/>
    <w:rsid w:val="00DC609A"/>
    <w:rsid w:val="00DC64EF"/>
    <w:rsid w:val="00DC697F"/>
    <w:rsid w:val="00DC6C98"/>
    <w:rsid w:val="00DC7459"/>
    <w:rsid w:val="00DC790E"/>
    <w:rsid w:val="00DC7A41"/>
    <w:rsid w:val="00DD0580"/>
    <w:rsid w:val="00DD0612"/>
    <w:rsid w:val="00DD0D8A"/>
    <w:rsid w:val="00DD0F72"/>
    <w:rsid w:val="00DD11C9"/>
    <w:rsid w:val="00DD1572"/>
    <w:rsid w:val="00DD1C40"/>
    <w:rsid w:val="00DD24AE"/>
    <w:rsid w:val="00DD29BC"/>
    <w:rsid w:val="00DD3DBE"/>
    <w:rsid w:val="00DD3E37"/>
    <w:rsid w:val="00DD3F19"/>
    <w:rsid w:val="00DD4308"/>
    <w:rsid w:val="00DD43C0"/>
    <w:rsid w:val="00DD43F5"/>
    <w:rsid w:val="00DD45AE"/>
    <w:rsid w:val="00DD482D"/>
    <w:rsid w:val="00DD57C2"/>
    <w:rsid w:val="00DD5B87"/>
    <w:rsid w:val="00DD5EC7"/>
    <w:rsid w:val="00DD68AF"/>
    <w:rsid w:val="00DD6DC7"/>
    <w:rsid w:val="00DE01A4"/>
    <w:rsid w:val="00DE01B7"/>
    <w:rsid w:val="00DE0233"/>
    <w:rsid w:val="00DE03D0"/>
    <w:rsid w:val="00DE0742"/>
    <w:rsid w:val="00DE0C0B"/>
    <w:rsid w:val="00DE0D8B"/>
    <w:rsid w:val="00DE2549"/>
    <w:rsid w:val="00DE3630"/>
    <w:rsid w:val="00DE3650"/>
    <w:rsid w:val="00DE3EAC"/>
    <w:rsid w:val="00DE3EC1"/>
    <w:rsid w:val="00DE4109"/>
    <w:rsid w:val="00DE4431"/>
    <w:rsid w:val="00DE44B7"/>
    <w:rsid w:val="00DE4594"/>
    <w:rsid w:val="00DE51A3"/>
    <w:rsid w:val="00DE5742"/>
    <w:rsid w:val="00DE5C3F"/>
    <w:rsid w:val="00DE5C9D"/>
    <w:rsid w:val="00DE6680"/>
    <w:rsid w:val="00DE6924"/>
    <w:rsid w:val="00DE720B"/>
    <w:rsid w:val="00DE7818"/>
    <w:rsid w:val="00DF0322"/>
    <w:rsid w:val="00DF0616"/>
    <w:rsid w:val="00DF0DC6"/>
    <w:rsid w:val="00DF13E1"/>
    <w:rsid w:val="00DF1CE8"/>
    <w:rsid w:val="00DF1EBE"/>
    <w:rsid w:val="00DF2308"/>
    <w:rsid w:val="00DF2ACC"/>
    <w:rsid w:val="00DF2EB8"/>
    <w:rsid w:val="00DF3230"/>
    <w:rsid w:val="00DF33F5"/>
    <w:rsid w:val="00DF3688"/>
    <w:rsid w:val="00DF3F45"/>
    <w:rsid w:val="00DF4B03"/>
    <w:rsid w:val="00DF4D47"/>
    <w:rsid w:val="00DF4D77"/>
    <w:rsid w:val="00DF4E09"/>
    <w:rsid w:val="00DF4FE7"/>
    <w:rsid w:val="00DF54F2"/>
    <w:rsid w:val="00DF54F9"/>
    <w:rsid w:val="00DF556B"/>
    <w:rsid w:val="00DF59F7"/>
    <w:rsid w:val="00DF602A"/>
    <w:rsid w:val="00DF6439"/>
    <w:rsid w:val="00DF67E3"/>
    <w:rsid w:val="00DF6BAB"/>
    <w:rsid w:val="00E00B01"/>
    <w:rsid w:val="00E00B49"/>
    <w:rsid w:val="00E012D7"/>
    <w:rsid w:val="00E01AAA"/>
    <w:rsid w:val="00E01D06"/>
    <w:rsid w:val="00E02358"/>
    <w:rsid w:val="00E0361B"/>
    <w:rsid w:val="00E03C86"/>
    <w:rsid w:val="00E040E0"/>
    <w:rsid w:val="00E040FC"/>
    <w:rsid w:val="00E041CA"/>
    <w:rsid w:val="00E045D6"/>
    <w:rsid w:val="00E053E0"/>
    <w:rsid w:val="00E05B58"/>
    <w:rsid w:val="00E05C57"/>
    <w:rsid w:val="00E06662"/>
    <w:rsid w:val="00E07482"/>
    <w:rsid w:val="00E07671"/>
    <w:rsid w:val="00E10171"/>
    <w:rsid w:val="00E10785"/>
    <w:rsid w:val="00E10CC2"/>
    <w:rsid w:val="00E10D19"/>
    <w:rsid w:val="00E11228"/>
    <w:rsid w:val="00E11490"/>
    <w:rsid w:val="00E128EC"/>
    <w:rsid w:val="00E1325A"/>
    <w:rsid w:val="00E14069"/>
    <w:rsid w:val="00E15040"/>
    <w:rsid w:val="00E15F70"/>
    <w:rsid w:val="00E16790"/>
    <w:rsid w:val="00E16CC4"/>
    <w:rsid w:val="00E16D2C"/>
    <w:rsid w:val="00E176B6"/>
    <w:rsid w:val="00E17E80"/>
    <w:rsid w:val="00E206EA"/>
    <w:rsid w:val="00E20B81"/>
    <w:rsid w:val="00E21230"/>
    <w:rsid w:val="00E21946"/>
    <w:rsid w:val="00E21DFC"/>
    <w:rsid w:val="00E22AB0"/>
    <w:rsid w:val="00E231FF"/>
    <w:rsid w:val="00E23EE1"/>
    <w:rsid w:val="00E23FB2"/>
    <w:rsid w:val="00E245D9"/>
    <w:rsid w:val="00E24A98"/>
    <w:rsid w:val="00E24AFF"/>
    <w:rsid w:val="00E24FC5"/>
    <w:rsid w:val="00E256A7"/>
    <w:rsid w:val="00E25941"/>
    <w:rsid w:val="00E25B0F"/>
    <w:rsid w:val="00E261C7"/>
    <w:rsid w:val="00E2682B"/>
    <w:rsid w:val="00E26C6F"/>
    <w:rsid w:val="00E2700D"/>
    <w:rsid w:val="00E27A3E"/>
    <w:rsid w:val="00E27C96"/>
    <w:rsid w:val="00E30939"/>
    <w:rsid w:val="00E3140D"/>
    <w:rsid w:val="00E31573"/>
    <w:rsid w:val="00E3246A"/>
    <w:rsid w:val="00E325C2"/>
    <w:rsid w:val="00E326C4"/>
    <w:rsid w:val="00E326C9"/>
    <w:rsid w:val="00E3288A"/>
    <w:rsid w:val="00E33053"/>
    <w:rsid w:val="00E3329D"/>
    <w:rsid w:val="00E336BB"/>
    <w:rsid w:val="00E336BE"/>
    <w:rsid w:val="00E337FA"/>
    <w:rsid w:val="00E33BA6"/>
    <w:rsid w:val="00E35672"/>
    <w:rsid w:val="00E35DE3"/>
    <w:rsid w:val="00E36C02"/>
    <w:rsid w:val="00E36C2E"/>
    <w:rsid w:val="00E36C85"/>
    <w:rsid w:val="00E4063B"/>
    <w:rsid w:val="00E40874"/>
    <w:rsid w:val="00E409F6"/>
    <w:rsid w:val="00E40AC9"/>
    <w:rsid w:val="00E4163C"/>
    <w:rsid w:val="00E416CE"/>
    <w:rsid w:val="00E41781"/>
    <w:rsid w:val="00E42D18"/>
    <w:rsid w:val="00E43312"/>
    <w:rsid w:val="00E43715"/>
    <w:rsid w:val="00E43A3D"/>
    <w:rsid w:val="00E43A72"/>
    <w:rsid w:val="00E43F49"/>
    <w:rsid w:val="00E44242"/>
    <w:rsid w:val="00E4436B"/>
    <w:rsid w:val="00E44373"/>
    <w:rsid w:val="00E445C6"/>
    <w:rsid w:val="00E449C6"/>
    <w:rsid w:val="00E44BAF"/>
    <w:rsid w:val="00E44F06"/>
    <w:rsid w:val="00E454AC"/>
    <w:rsid w:val="00E459F9"/>
    <w:rsid w:val="00E45BF6"/>
    <w:rsid w:val="00E45E08"/>
    <w:rsid w:val="00E45E61"/>
    <w:rsid w:val="00E46983"/>
    <w:rsid w:val="00E46AAA"/>
    <w:rsid w:val="00E47355"/>
    <w:rsid w:val="00E4791A"/>
    <w:rsid w:val="00E47CC9"/>
    <w:rsid w:val="00E5025D"/>
    <w:rsid w:val="00E505AE"/>
    <w:rsid w:val="00E5070F"/>
    <w:rsid w:val="00E52A3E"/>
    <w:rsid w:val="00E52CEF"/>
    <w:rsid w:val="00E5300C"/>
    <w:rsid w:val="00E54397"/>
    <w:rsid w:val="00E5503F"/>
    <w:rsid w:val="00E555E9"/>
    <w:rsid w:val="00E56AF8"/>
    <w:rsid w:val="00E57C14"/>
    <w:rsid w:val="00E57D08"/>
    <w:rsid w:val="00E600E7"/>
    <w:rsid w:val="00E60795"/>
    <w:rsid w:val="00E60963"/>
    <w:rsid w:val="00E60F46"/>
    <w:rsid w:val="00E61268"/>
    <w:rsid w:val="00E612E4"/>
    <w:rsid w:val="00E6269C"/>
    <w:rsid w:val="00E62D8A"/>
    <w:rsid w:val="00E62EEC"/>
    <w:rsid w:val="00E634EB"/>
    <w:rsid w:val="00E63704"/>
    <w:rsid w:val="00E63798"/>
    <w:rsid w:val="00E640E2"/>
    <w:rsid w:val="00E6416B"/>
    <w:rsid w:val="00E643EF"/>
    <w:rsid w:val="00E64AA9"/>
    <w:rsid w:val="00E64C47"/>
    <w:rsid w:val="00E6564C"/>
    <w:rsid w:val="00E66BE8"/>
    <w:rsid w:val="00E67510"/>
    <w:rsid w:val="00E6764F"/>
    <w:rsid w:val="00E67A57"/>
    <w:rsid w:val="00E700D2"/>
    <w:rsid w:val="00E700E8"/>
    <w:rsid w:val="00E702BF"/>
    <w:rsid w:val="00E707B0"/>
    <w:rsid w:val="00E70A88"/>
    <w:rsid w:val="00E70CE1"/>
    <w:rsid w:val="00E719D0"/>
    <w:rsid w:val="00E72331"/>
    <w:rsid w:val="00E726CC"/>
    <w:rsid w:val="00E72BB0"/>
    <w:rsid w:val="00E72BD2"/>
    <w:rsid w:val="00E72C63"/>
    <w:rsid w:val="00E731BE"/>
    <w:rsid w:val="00E733A0"/>
    <w:rsid w:val="00E73570"/>
    <w:rsid w:val="00E73EC3"/>
    <w:rsid w:val="00E7414D"/>
    <w:rsid w:val="00E7509E"/>
    <w:rsid w:val="00E75297"/>
    <w:rsid w:val="00E753E6"/>
    <w:rsid w:val="00E75E9A"/>
    <w:rsid w:val="00E7665C"/>
    <w:rsid w:val="00E76977"/>
    <w:rsid w:val="00E76E36"/>
    <w:rsid w:val="00E77EC6"/>
    <w:rsid w:val="00E80321"/>
    <w:rsid w:val="00E80E6A"/>
    <w:rsid w:val="00E8115B"/>
    <w:rsid w:val="00E8221F"/>
    <w:rsid w:val="00E822C0"/>
    <w:rsid w:val="00E823FC"/>
    <w:rsid w:val="00E827F4"/>
    <w:rsid w:val="00E82F35"/>
    <w:rsid w:val="00E8341A"/>
    <w:rsid w:val="00E83C3E"/>
    <w:rsid w:val="00E83E69"/>
    <w:rsid w:val="00E83F9F"/>
    <w:rsid w:val="00E840E0"/>
    <w:rsid w:val="00E84489"/>
    <w:rsid w:val="00E8448B"/>
    <w:rsid w:val="00E84C30"/>
    <w:rsid w:val="00E8529F"/>
    <w:rsid w:val="00E85537"/>
    <w:rsid w:val="00E855CA"/>
    <w:rsid w:val="00E857C0"/>
    <w:rsid w:val="00E85D85"/>
    <w:rsid w:val="00E86393"/>
    <w:rsid w:val="00E86432"/>
    <w:rsid w:val="00E86B43"/>
    <w:rsid w:val="00E871DE"/>
    <w:rsid w:val="00E8781C"/>
    <w:rsid w:val="00E87898"/>
    <w:rsid w:val="00E87C86"/>
    <w:rsid w:val="00E902A7"/>
    <w:rsid w:val="00E9152E"/>
    <w:rsid w:val="00E92066"/>
    <w:rsid w:val="00E920BC"/>
    <w:rsid w:val="00E921B5"/>
    <w:rsid w:val="00E92316"/>
    <w:rsid w:val="00E929C7"/>
    <w:rsid w:val="00E93286"/>
    <w:rsid w:val="00E93C6E"/>
    <w:rsid w:val="00E94EE3"/>
    <w:rsid w:val="00E95078"/>
    <w:rsid w:val="00E950D0"/>
    <w:rsid w:val="00E95BD3"/>
    <w:rsid w:val="00E95CB0"/>
    <w:rsid w:val="00E96B69"/>
    <w:rsid w:val="00E97846"/>
    <w:rsid w:val="00E97887"/>
    <w:rsid w:val="00EA0AA5"/>
    <w:rsid w:val="00EA0EC1"/>
    <w:rsid w:val="00EA0F85"/>
    <w:rsid w:val="00EA103C"/>
    <w:rsid w:val="00EA10AB"/>
    <w:rsid w:val="00EA15DB"/>
    <w:rsid w:val="00EA1724"/>
    <w:rsid w:val="00EA30E7"/>
    <w:rsid w:val="00EA313A"/>
    <w:rsid w:val="00EA3330"/>
    <w:rsid w:val="00EA3373"/>
    <w:rsid w:val="00EA35FC"/>
    <w:rsid w:val="00EA3A04"/>
    <w:rsid w:val="00EA43D1"/>
    <w:rsid w:val="00EA44C3"/>
    <w:rsid w:val="00EA531F"/>
    <w:rsid w:val="00EA5324"/>
    <w:rsid w:val="00EA54BE"/>
    <w:rsid w:val="00EA5538"/>
    <w:rsid w:val="00EA5FF8"/>
    <w:rsid w:val="00EA64ED"/>
    <w:rsid w:val="00EA6612"/>
    <w:rsid w:val="00EA68FC"/>
    <w:rsid w:val="00EA6985"/>
    <w:rsid w:val="00EA6BE9"/>
    <w:rsid w:val="00EA6CFD"/>
    <w:rsid w:val="00EB0A82"/>
    <w:rsid w:val="00EB1351"/>
    <w:rsid w:val="00EB1398"/>
    <w:rsid w:val="00EB1572"/>
    <w:rsid w:val="00EB1986"/>
    <w:rsid w:val="00EB1CC3"/>
    <w:rsid w:val="00EB231C"/>
    <w:rsid w:val="00EB349C"/>
    <w:rsid w:val="00EB3F2B"/>
    <w:rsid w:val="00EB5B23"/>
    <w:rsid w:val="00EB6873"/>
    <w:rsid w:val="00EB6B56"/>
    <w:rsid w:val="00EB7282"/>
    <w:rsid w:val="00EC0F47"/>
    <w:rsid w:val="00EC2111"/>
    <w:rsid w:val="00EC296D"/>
    <w:rsid w:val="00EC297F"/>
    <w:rsid w:val="00EC29A9"/>
    <w:rsid w:val="00EC332C"/>
    <w:rsid w:val="00EC3A00"/>
    <w:rsid w:val="00EC4333"/>
    <w:rsid w:val="00EC520C"/>
    <w:rsid w:val="00EC5638"/>
    <w:rsid w:val="00EC571A"/>
    <w:rsid w:val="00EC57E7"/>
    <w:rsid w:val="00EC6014"/>
    <w:rsid w:val="00EC614C"/>
    <w:rsid w:val="00EC6CC6"/>
    <w:rsid w:val="00EC6ECA"/>
    <w:rsid w:val="00EC6FB3"/>
    <w:rsid w:val="00EC73B3"/>
    <w:rsid w:val="00EC7850"/>
    <w:rsid w:val="00EC78A1"/>
    <w:rsid w:val="00EC7ECE"/>
    <w:rsid w:val="00ED0E6F"/>
    <w:rsid w:val="00ED1124"/>
    <w:rsid w:val="00ED11DF"/>
    <w:rsid w:val="00ED2AC6"/>
    <w:rsid w:val="00ED2C92"/>
    <w:rsid w:val="00ED2CE9"/>
    <w:rsid w:val="00ED30C9"/>
    <w:rsid w:val="00ED348D"/>
    <w:rsid w:val="00ED3EB5"/>
    <w:rsid w:val="00ED4434"/>
    <w:rsid w:val="00ED4529"/>
    <w:rsid w:val="00ED4B9A"/>
    <w:rsid w:val="00ED5256"/>
    <w:rsid w:val="00ED597A"/>
    <w:rsid w:val="00ED5A0B"/>
    <w:rsid w:val="00ED5B04"/>
    <w:rsid w:val="00ED5EE4"/>
    <w:rsid w:val="00ED6305"/>
    <w:rsid w:val="00ED67DF"/>
    <w:rsid w:val="00ED6B3D"/>
    <w:rsid w:val="00ED6BEC"/>
    <w:rsid w:val="00ED760E"/>
    <w:rsid w:val="00ED7812"/>
    <w:rsid w:val="00ED7EBD"/>
    <w:rsid w:val="00EE0AB9"/>
    <w:rsid w:val="00EE0B90"/>
    <w:rsid w:val="00EE1015"/>
    <w:rsid w:val="00EE1EE6"/>
    <w:rsid w:val="00EE237A"/>
    <w:rsid w:val="00EE23BD"/>
    <w:rsid w:val="00EE24F0"/>
    <w:rsid w:val="00EE372E"/>
    <w:rsid w:val="00EE4E65"/>
    <w:rsid w:val="00EE5189"/>
    <w:rsid w:val="00EE5B64"/>
    <w:rsid w:val="00EE6102"/>
    <w:rsid w:val="00EE6291"/>
    <w:rsid w:val="00EE6633"/>
    <w:rsid w:val="00EE7CB5"/>
    <w:rsid w:val="00EF078A"/>
    <w:rsid w:val="00EF080A"/>
    <w:rsid w:val="00EF0AA6"/>
    <w:rsid w:val="00EF0BBB"/>
    <w:rsid w:val="00EF0FB6"/>
    <w:rsid w:val="00EF1A11"/>
    <w:rsid w:val="00EF235C"/>
    <w:rsid w:val="00EF353D"/>
    <w:rsid w:val="00EF3649"/>
    <w:rsid w:val="00EF3EC6"/>
    <w:rsid w:val="00EF4414"/>
    <w:rsid w:val="00EF44CC"/>
    <w:rsid w:val="00EF45B6"/>
    <w:rsid w:val="00EF46F9"/>
    <w:rsid w:val="00EF4DE9"/>
    <w:rsid w:val="00EF57BE"/>
    <w:rsid w:val="00EF61D0"/>
    <w:rsid w:val="00EF6FA4"/>
    <w:rsid w:val="00EF7CD3"/>
    <w:rsid w:val="00F0003B"/>
    <w:rsid w:val="00F000F2"/>
    <w:rsid w:val="00F00959"/>
    <w:rsid w:val="00F00A32"/>
    <w:rsid w:val="00F01AE5"/>
    <w:rsid w:val="00F01C44"/>
    <w:rsid w:val="00F0277B"/>
    <w:rsid w:val="00F02C0B"/>
    <w:rsid w:val="00F02ECC"/>
    <w:rsid w:val="00F04AEE"/>
    <w:rsid w:val="00F04F5B"/>
    <w:rsid w:val="00F05299"/>
    <w:rsid w:val="00F059A0"/>
    <w:rsid w:val="00F05C19"/>
    <w:rsid w:val="00F05E9B"/>
    <w:rsid w:val="00F06495"/>
    <w:rsid w:val="00F064A0"/>
    <w:rsid w:val="00F06D73"/>
    <w:rsid w:val="00F06E60"/>
    <w:rsid w:val="00F107B7"/>
    <w:rsid w:val="00F10E22"/>
    <w:rsid w:val="00F1158C"/>
    <w:rsid w:val="00F115FF"/>
    <w:rsid w:val="00F11609"/>
    <w:rsid w:val="00F11773"/>
    <w:rsid w:val="00F118BA"/>
    <w:rsid w:val="00F12590"/>
    <w:rsid w:val="00F12DAC"/>
    <w:rsid w:val="00F12F75"/>
    <w:rsid w:val="00F1303B"/>
    <w:rsid w:val="00F1316D"/>
    <w:rsid w:val="00F13205"/>
    <w:rsid w:val="00F141AD"/>
    <w:rsid w:val="00F144AB"/>
    <w:rsid w:val="00F1476A"/>
    <w:rsid w:val="00F14844"/>
    <w:rsid w:val="00F14FCF"/>
    <w:rsid w:val="00F15933"/>
    <w:rsid w:val="00F15ECD"/>
    <w:rsid w:val="00F1621B"/>
    <w:rsid w:val="00F167B1"/>
    <w:rsid w:val="00F16B52"/>
    <w:rsid w:val="00F179EC"/>
    <w:rsid w:val="00F20010"/>
    <w:rsid w:val="00F2076B"/>
    <w:rsid w:val="00F209CB"/>
    <w:rsid w:val="00F20D60"/>
    <w:rsid w:val="00F20E16"/>
    <w:rsid w:val="00F20F14"/>
    <w:rsid w:val="00F212C4"/>
    <w:rsid w:val="00F2141F"/>
    <w:rsid w:val="00F21CAA"/>
    <w:rsid w:val="00F224BC"/>
    <w:rsid w:val="00F22662"/>
    <w:rsid w:val="00F22A1A"/>
    <w:rsid w:val="00F23328"/>
    <w:rsid w:val="00F23858"/>
    <w:rsid w:val="00F239D0"/>
    <w:rsid w:val="00F23D4D"/>
    <w:rsid w:val="00F23FC6"/>
    <w:rsid w:val="00F2444D"/>
    <w:rsid w:val="00F2571A"/>
    <w:rsid w:val="00F25916"/>
    <w:rsid w:val="00F26479"/>
    <w:rsid w:val="00F267A4"/>
    <w:rsid w:val="00F26BCB"/>
    <w:rsid w:val="00F27C93"/>
    <w:rsid w:val="00F27F51"/>
    <w:rsid w:val="00F303C8"/>
    <w:rsid w:val="00F307AF"/>
    <w:rsid w:val="00F30D26"/>
    <w:rsid w:val="00F30DA4"/>
    <w:rsid w:val="00F30EB5"/>
    <w:rsid w:val="00F31D8B"/>
    <w:rsid w:val="00F329BE"/>
    <w:rsid w:val="00F32A1F"/>
    <w:rsid w:val="00F32EC0"/>
    <w:rsid w:val="00F32ED5"/>
    <w:rsid w:val="00F333D4"/>
    <w:rsid w:val="00F33476"/>
    <w:rsid w:val="00F339CF"/>
    <w:rsid w:val="00F33B27"/>
    <w:rsid w:val="00F33E39"/>
    <w:rsid w:val="00F33F4C"/>
    <w:rsid w:val="00F346F5"/>
    <w:rsid w:val="00F34C11"/>
    <w:rsid w:val="00F34F54"/>
    <w:rsid w:val="00F351D5"/>
    <w:rsid w:val="00F3532C"/>
    <w:rsid w:val="00F353BC"/>
    <w:rsid w:val="00F3567B"/>
    <w:rsid w:val="00F358F8"/>
    <w:rsid w:val="00F36259"/>
    <w:rsid w:val="00F3644C"/>
    <w:rsid w:val="00F37EDC"/>
    <w:rsid w:val="00F40099"/>
    <w:rsid w:val="00F404DC"/>
    <w:rsid w:val="00F4060D"/>
    <w:rsid w:val="00F40BAA"/>
    <w:rsid w:val="00F40CB8"/>
    <w:rsid w:val="00F414A6"/>
    <w:rsid w:val="00F416D6"/>
    <w:rsid w:val="00F4175B"/>
    <w:rsid w:val="00F41797"/>
    <w:rsid w:val="00F41881"/>
    <w:rsid w:val="00F4188A"/>
    <w:rsid w:val="00F418C5"/>
    <w:rsid w:val="00F41B3C"/>
    <w:rsid w:val="00F41B42"/>
    <w:rsid w:val="00F41EDC"/>
    <w:rsid w:val="00F4207D"/>
    <w:rsid w:val="00F42184"/>
    <w:rsid w:val="00F433DB"/>
    <w:rsid w:val="00F43498"/>
    <w:rsid w:val="00F437D0"/>
    <w:rsid w:val="00F4392C"/>
    <w:rsid w:val="00F443D3"/>
    <w:rsid w:val="00F44AA4"/>
    <w:rsid w:val="00F44C47"/>
    <w:rsid w:val="00F4532C"/>
    <w:rsid w:val="00F45CAD"/>
    <w:rsid w:val="00F462E6"/>
    <w:rsid w:val="00F46BEE"/>
    <w:rsid w:val="00F470D3"/>
    <w:rsid w:val="00F47B51"/>
    <w:rsid w:val="00F500C9"/>
    <w:rsid w:val="00F50111"/>
    <w:rsid w:val="00F5022F"/>
    <w:rsid w:val="00F50366"/>
    <w:rsid w:val="00F505E5"/>
    <w:rsid w:val="00F50A17"/>
    <w:rsid w:val="00F51D8B"/>
    <w:rsid w:val="00F5240C"/>
    <w:rsid w:val="00F52567"/>
    <w:rsid w:val="00F52692"/>
    <w:rsid w:val="00F5293A"/>
    <w:rsid w:val="00F52C84"/>
    <w:rsid w:val="00F52D00"/>
    <w:rsid w:val="00F53D6F"/>
    <w:rsid w:val="00F53ECA"/>
    <w:rsid w:val="00F546CD"/>
    <w:rsid w:val="00F547CF"/>
    <w:rsid w:val="00F54D01"/>
    <w:rsid w:val="00F552DA"/>
    <w:rsid w:val="00F5553F"/>
    <w:rsid w:val="00F563E6"/>
    <w:rsid w:val="00F5661D"/>
    <w:rsid w:val="00F5745F"/>
    <w:rsid w:val="00F605DC"/>
    <w:rsid w:val="00F616A5"/>
    <w:rsid w:val="00F61C21"/>
    <w:rsid w:val="00F62FB0"/>
    <w:rsid w:val="00F62FD2"/>
    <w:rsid w:val="00F633D9"/>
    <w:rsid w:val="00F636D2"/>
    <w:rsid w:val="00F63E75"/>
    <w:rsid w:val="00F63F03"/>
    <w:rsid w:val="00F64B0B"/>
    <w:rsid w:val="00F64B13"/>
    <w:rsid w:val="00F64C78"/>
    <w:rsid w:val="00F64F52"/>
    <w:rsid w:val="00F6568A"/>
    <w:rsid w:val="00F65807"/>
    <w:rsid w:val="00F66955"/>
    <w:rsid w:val="00F66D05"/>
    <w:rsid w:val="00F67737"/>
    <w:rsid w:val="00F677FB"/>
    <w:rsid w:val="00F712EB"/>
    <w:rsid w:val="00F71A8C"/>
    <w:rsid w:val="00F71B2D"/>
    <w:rsid w:val="00F71BB5"/>
    <w:rsid w:val="00F72327"/>
    <w:rsid w:val="00F727A3"/>
    <w:rsid w:val="00F728D8"/>
    <w:rsid w:val="00F729BA"/>
    <w:rsid w:val="00F734E1"/>
    <w:rsid w:val="00F736A9"/>
    <w:rsid w:val="00F73D7B"/>
    <w:rsid w:val="00F750F6"/>
    <w:rsid w:val="00F76500"/>
    <w:rsid w:val="00F76A81"/>
    <w:rsid w:val="00F76B0F"/>
    <w:rsid w:val="00F76E2C"/>
    <w:rsid w:val="00F7718E"/>
    <w:rsid w:val="00F80115"/>
    <w:rsid w:val="00F805D8"/>
    <w:rsid w:val="00F80613"/>
    <w:rsid w:val="00F81218"/>
    <w:rsid w:val="00F81BC9"/>
    <w:rsid w:val="00F81F43"/>
    <w:rsid w:val="00F82385"/>
    <w:rsid w:val="00F82C83"/>
    <w:rsid w:val="00F82CDC"/>
    <w:rsid w:val="00F8396C"/>
    <w:rsid w:val="00F84E1E"/>
    <w:rsid w:val="00F84FB7"/>
    <w:rsid w:val="00F85529"/>
    <w:rsid w:val="00F8560C"/>
    <w:rsid w:val="00F859DF"/>
    <w:rsid w:val="00F85BED"/>
    <w:rsid w:val="00F85E15"/>
    <w:rsid w:val="00F863F8"/>
    <w:rsid w:val="00F868E0"/>
    <w:rsid w:val="00F86A40"/>
    <w:rsid w:val="00F86F20"/>
    <w:rsid w:val="00F87256"/>
    <w:rsid w:val="00F87436"/>
    <w:rsid w:val="00F877C3"/>
    <w:rsid w:val="00F8784E"/>
    <w:rsid w:val="00F87AB3"/>
    <w:rsid w:val="00F87DF6"/>
    <w:rsid w:val="00F90432"/>
    <w:rsid w:val="00F90837"/>
    <w:rsid w:val="00F90949"/>
    <w:rsid w:val="00F90D23"/>
    <w:rsid w:val="00F90D45"/>
    <w:rsid w:val="00F916FB"/>
    <w:rsid w:val="00F91E30"/>
    <w:rsid w:val="00F921A1"/>
    <w:rsid w:val="00F921EA"/>
    <w:rsid w:val="00F93320"/>
    <w:rsid w:val="00F93363"/>
    <w:rsid w:val="00F933BC"/>
    <w:rsid w:val="00F9340B"/>
    <w:rsid w:val="00F93434"/>
    <w:rsid w:val="00F94188"/>
    <w:rsid w:val="00F94BD1"/>
    <w:rsid w:val="00F94C90"/>
    <w:rsid w:val="00F94EBA"/>
    <w:rsid w:val="00F9560A"/>
    <w:rsid w:val="00F95841"/>
    <w:rsid w:val="00F96FBE"/>
    <w:rsid w:val="00F975C2"/>
    <w:rsid w:val="00F97BC3"/>
    <w:rsid w:val="00FA0125"/>
    <w:rsid w:val="00FA0680"/>
    <w:rsid w:val="00FA0F6D"/>
    <w:rsid w:val="00FA186F"/>
    <w:rsid w:val="00FA1C83"/>
    <w:rsid w:val="00FA3516"/>
    <w:rsid w:val="00FA393C"/>
    <w:rsid w:val="00FA418F"/>
    <w:rsid w:val="00FA4B9F"/>
    <w:rsid w:val="00FA4D72"/>
    <w:rsid w:val="00FA4E1A"/>
    <w:rsid w:val="00FA53A1"/>
    <w:rsid w:val="00FA5F07"/>
    <w:rsid w:val="00FA60A9"/>
    <w:rsid w:val="00FA6ACE"/>
    <w:rsid w:val="00FA6CA3"/>
    <w:rsid w:val="00FA7164"/>
    <w:rsid w:val="00FA736E"/>
    <w:rsid w:val="00FA7423"/>
    <w:rsid w:val="00FB0C52"/>
    <w:rsid w:val="00FB128A"/>
    <w:rsid w:val="00FB1395"/>
    <w:rsid w:val="00FB176D"/>
    <w:rsid w:val="00FB1852"/>
    <w:rsid w:val="00FB36E9"/>
    <w:rsid w:val="00FB3DAD"/>
    <w:rsid w:val="00FB4184"/>
    <w:rsid w:val="00FB47DB"/>
    <w:rsid w:val="00FB59E7"/>
    <w:rsid w:val="00FB63F3"/>
    <w:rsid w:val="00FB655D"/>
    <w:rsid w:val="00FB668C"/>
    <w:rsid w:val="00FB6AFF"/>
    <w:rsid w:val="00FB6B39"/>
    <w:rsid w:val="00FB79F2"/>
    <w:rsid w:val="00FB7C9A"/>
    <w:rsid w:val="00FB7EA6"/>
    <w:rsid w:val="00FC0445"/>
    <w:rsid w:val="00FC0762"/>
    <w:rsid w:val="00FC0866"/>
    <w:rsid w:val="00FC0908"/>
    <w:rsid w:val="00FC0F24"/>
    <w:rsid w:val="00FC0F58"/>
    <w:rsid w:val="00FC12ED"/>
    <w:rsid w:val="00FC1744"/>
    <w:rsid w:val="00FC2755"/>
    <w:rsid w:val="00FC359F"/>
    <w:rsid w:val="00FC3CDD"/>
    <w:rsid w:val="00FC4545"/>
    <w:rsid w:val="00FC4B93"/>
    <w:rsid w:val="00FC5100"/>
    <w:rsid w:val="00FC5824"/>
    <w:rsid w:val="00FC5AB7"/>
    <w:rsid w:val="00FC6418"/>
    <w:rsid w:val="00FC664F"/>
    <w:rsid w:val="00FC6742"/>
    <w:rsid w:val="00FC73E3"/>
    <w:rsid w:val="00FC781B"/>
    <w:rsid w:val="00FC7A68"/>
    <w:rsid w:val="00FD0009"/>
    <w:rsid w:val="00FD0588"/>
    <w:rsid w:val="00FD1344"/>
    <w:rsid w:val="00FD26DA"/>
    <w:rsid w:val="00FD2AE7"/>
    <w:rsid w:val="00FD4727"/>
    <w:rsid w:val="00FD4D53"/>
    <w:rsid w:val="00FD5FC2"/>
    <w:rsid w:val="00FD71B6"/>
    <w:rsid w:val="00FD725D"/>
    <w:rsid w:val="00FD72B4"/>
    <w:rsid w:val="00FD79BA"/>
    <w:rsid w:val="00FD7B3E"/>
    <w:rsid w:val="00FD7EB3"/>
    <w:rsid w:val="00FE014B"/>
    <w:rsid w:val="00FE0C47"/>
    <w:rsid w:val="00FE0E73"/>
    <w:rsid w:val="00FE1485"/>
    <w:rsid w:val="00FE1BDA"/>
    <w:rsid w:val="00FE1C79"/>
    <w:rsid w:val="00FE1EE2"/>
    <w:rsid w:val="00FE21B5"/>
    <w:rsid w:val="00FE22F1"/>
    <w:rsid w:val="00FE26BD"/>
    <w:rsid w:val="00FE2E11"/>
    <w:rsid w:val="00FE2EAE"/>
    <w:rsid w:val="00FE3172"/>
    <w:rsid w:val="00FE32C8"/>
    <w:rsid w:val="00FE36F8"/>
    <w:rsid w:val="00FE390B"/>
    <w:rsid w:val="00FE4751"/>
    <w:rsid w:val="00FE4C25"/>
    <w:rsid w:val="00FE5AA2"/>
    <w:rsid w:val="00FE5C00"/>
    <w:rsid w:val="00FE6617"/>
    <w:rsid w:val="00FE6CCB"/>
    <w:rsid w:val="00FE6CF7"/>
    <w:rsid w:val="00FE6FCD"/>
    <w:rsid w:val="00FE722C"/>
    <w:rsid w:val="00FE73E5"/>
    <w:rsid w:val="00FE7776"/>
    <w:rsid w:val="00FE7B74"/>
    <w:rsid w:val="00FF0356"/>
    <w:rsid w:val="00FF1EB3"/>
    <w:rsid w:val="00FF1F3E"/>
    <w:rsid w:val="00FF2016"/>
    <w:rsid w:val="00FF2753"/>
    <w:rsid w:val="00FF3211"/>
    <w:rsid w:val="00FF3B17"/>
    <w:rsid w:val="00FF3E72"/>
    <w:rsid w:val="00FF4ADE"/>
    <w:rsid w:val="00FF4D4D"/>
    <w:rsid w:val="00FF5B56"/>
    <w:rsid w:val="00FF5B68"/>
    <w:rsid w:val="00FF6100"/>
    <w:rsid w:val="00FF6214"/>
    <w:rsid w:val="00FF66AB"/>
    <w:rsid w:val="00FF66EA"/>
    <w:rsid w:val="00FF709E"/>
    <w:rsid w:val="00FF71C8"/>
    <w:rsid w:val="00FF71EF"/>
    <w:rsid w:val="00FF7216"/>
    <w:rsid w:val="00FF7B09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D3"/>
    <w:pPr>
      <w:spacing w:after="200" w:line="276" w:lineRule="auto"/>
    </w:pPr>
    <w:rPr>
      <w:sz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0C7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8464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629D9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5940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06124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2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1</Pages>
  <Words>213</Words>
  <Characters>1218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Софья Станиславовна-ЭЦП</dc:creator>
  <cp:keywords/>
  <dc:description/>
  <cp:lastModifiedBy>kme</cp:lastModifiedBy>
  <cp:revision>30</cp:revision>
  <cp:lastPrinted>2016-11-21T08:10:00Z</cp:lastPrinted>
  <dcterms:created xsi:type="dcterms:W3CDTF">2016-07-04T03:49:00Z</dcterms:created>
  <dcterms:modified xsi:type="dcterms:W3CDTF">2016-11-22T02:58:00Z</dcterms:modified>
</cp:coreProperties>
</file>